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BA3B" w14:textId="7A68B9F2" w:rsidR="00F517F3" w:rsidRPr="00BA6FF9" w:rsidRDefault="00E5196B" w:rsidP="001C7A77">
      <w:pPr>
        <w:spacing w:before="360"/>
      </w:pPr>
      <w:bookmarkStart w:id="0" w:name="_Toc86761278"/>
      <w:r w:rsidRPr="00BA6FF9">
        <w:rPr>
          <w:noProof/>
        </w:rPr>
        <w:drawing>
          <wp:inline distT="0" distB="0" distL="0" distR="0" wp14:anchorId="0FEEDFA8" wp14:editId="2662D4E3">
            <wp:extent cx="2286079" cy="1400108"/>
            <wp:effectExtent l="0" t="0" r="0" b="0"/>
            <wp:docPr id="1770574237" name="Picture 2" descr="Symbol of COFACE Families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574237" name="Picture 2" descr="Symbol of COFACE Families Euro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79" cy="140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939727A" w14:textId="41676782" w:rsidR="00450A55" w:rsidRPr="00BA6FF9" w:rsidRDefault="00401201" w:rsidP="00401201">
      <w:pPr>
        <w:pStyle w:val="Heading1"/>
      </w:pPr>
      <w:r w:rsidRPr="00BA6FF9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4E4EEEE" wp14:editId="5263A461">
                <wp:simplePos x="0" y="0"/>
                <wp:positionH relativeFrom="column">
                  <wp:posOffset>-1263650</wp:posOffset>
                </wp:positionH>
                <wp:positionV relativeFrom="page">
                  <wp:posOffset>6538595</wp:posOffset>
                </wp:positionV>
                <wp:extent cx="7905600" cy="2901600"/>
                <wp:effectExtent l="0" t="0" r="635" b="0"/>
                <wp:wrapNone/>
                <wp:docPr id="111438530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600" cy="2901600"/>
                        </a:xfrm>
                        <a:prstGeom prst="rect">
                          <a:avLst/>
                        </a:prstGeom>
                        <a:solidFill>
                          <a:srgbClr val="E1E7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A668F" w14:textId="77777777" w:rsidR="000B6466" w:rsidRPr="00465742" w:rsidRDefault="000B6466" w:rsidP="000C5B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4EEEE" id="Rectangle 1" o:spid="_x0000_s1026" alt="&quot;&quot;" style="position:absolute;margin-left:-99.5pt;margin-top:514.85pt;width:622.5pt;height:228.4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" fillcolor="#e1e7ef" stroked="f" strokeweight="1pt">
                <v:textbox>
                  <w:txbxContent>
                    <w:p w14:paraId="4DBA668F" w14:textId="77777777" w:rsidR="000B6466" w:rsidRPr="00465742" w:rsidRDefault="000B6466" w:rsidP="000C5BC6"/>
                  </w:txbxContent>
                </v:textbox>
                <w10:wrap anchory="page"/>
              </v:rect>
            </w:pict>
          </mc:Fallback>
        </mc:AlternateContent>
      </w:r>
      <w:r w:rsidR="00C96DAE">
        <w:t xml:space="preserve">Our rules to make </w:t>
      </w:r>
      <w:r w:rsidR="00C96DAE">
        <w:br/>
        <w:t xml:space="preserve">our activities and events </w:t>
      </w:r>
      <w:r w:rsidR="00C96DAE">
        <w:br/>
        <w:t>safe for everyone</w:t>
      </w:r>
      <w:r w:rsidR="00A97F32" w:rsidRPr="00BA6FF9">
        <w:t xml:space="preserve"> </w:t>
      </w:r>
    </w:p>
    <w:p w14:paraId="0BE994B4" w14:textId="0C1FF785" w:rsidR="00450A55" w:rsidRPr="00BA6FF9" w:rsidRDefault="00451320" w:rsidP="00401201">
      <w:pPr>
        <w:spacing w:before="120" w:after="480"/>
        <w:rPr>
          <w:b/>
          <w:bCs/>
          <w:color w:val="02589F"/>
        </w:rPr>
      </w:pPr>
      <w:r w:rsidRPr="00BA6FF9">
        <w:rPr>
          <w:b/>
          <w:bCs/>
          <w:noProof/>
          <w:color w:val="02589F"/>
          <w:sz w:val="20"/>
        </w:rPr>
        <w:drawing>
          <wp:anchor distT="0" distB="0" distL="114300" distR="114300" simplePos="0" relativeHeight="251689984" behindDoc="0" locked="0" layoutInCell="1" allowOverlap="1" wp14:anchorId="224F3468" wp14:editId="2E602AF6">
            <wp:simplePos x="0" y="0"/>
            <wp:positionH relativeFrom="column">
              <wp:posOffset>4344670</wp:posOffset>
            </wp:positionH>
            <wp:positionV relativeFrom="paragraph">
              <wp:posOffset>406400</wp:posOffset>
            </wp:positionV>
            <wp:extent cx="1346835" cy="1346835"/>
            <wp:effectExtent l="19050" t="19050" r="24765" b="24765"/>
            <wp:wrapSquare wrapText="bothSides"/>
            <wp:docPr id="43" name="Pictur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346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A55" w:rsidRPr="00BA6FF9">
        <w:rPr>
          <w:b/>
          <w:bCs/>
          <w:color w:val="02589F"/>
        </w:rPr>
        <w:t>Easy</w:t>
      </w:r>
      <w:r w:rsidR="00E12196" w:rsidRPr="00BA6FF9">
        <w:rPr>
          <w:b/>
          <w:bCs/>
          <w:color w:val="02589F"/>
        </w:rPr>
        <w:t>-</w:t>
      </w:r>
      <w:r w:rsidR="00450A55" w:rsidRPr="00BA6FF9">
        <w:rPr>
          <w:b/>
          <w:bCs/>
          <w:color w:val="02589F"/>
        </w:rPr>
        <w:t>to</w:t>
      </w:r>
      <w:r w:rsidR="00E12196" w:rsidRPr="00BA6FF9">
        <w:rPr>
          <w:b/>
          <w:bCs/>
          <w:color w:val="02589F"/>
        </w:rPr>
        <w:t>-</w:t>
      </w:r>
      <w:r w:rsidR="00450A55" w:rsidRPr="00BA6FF9">
        <w:rPr>
          <w:b/>
          <w:bCs/>
          <w:color w:val="02589F"/>
        </w:rPr>
        <w:t>read version</w:t>
      </w:r>
    </w:p>
    <w:p w14:paraId="51E89E5F" w14:textId="404C2182" w:rsidR="00700574" w:rsidRPr="00BA6FF9" w:rsidRDefault="00450A55" w:rsidP="000C5BC6">
      <w:pPr>
        <w:rPr>
          <w:rStyle w:val="Hyperlink"/>
          <w:color w:val="auto"/>
          <w:u w:val="none"/>
        </w:rPr>
      </w:pPr>
      <w:r w:rsidRPr="00BA6FF9">
        <w:rPr>
          <w:color w:val="auto"/>
        </w:rPr>
        <w:t>Easy</w:t>
      </w:r>
      <w:r w:rsidR="00E12196" w:rsidRPr="00BA6FF9">
        <w:rPr>
          <w:color w:val="auto"/>
        </w:rPr>
        <w:t>-</w:t>
      </w:r>
      <w:r w:rsidRPr="00BA6FF9">
        <w:rPr>
          <w:color w:val="auto"/>
        </w:rPr>
        <w:t>to</w:t>
      </w:r>
      <w:r w:rsidR="00E12196" w:rsidRPr="00BA6FF9">
        <w:rPr>
          <w:color w:val="auto"/>
        </w:rPr>
        <w:t>-</w:t>
      </w:r>
      <w:r w:rsidRPr="00BA6FF9">
        <w:rPr>
          <w:color w:val="auto"/>
        </w:rPr>
        <w:t>read is information</w:t>
      </w:r>
      <w:r w:rsidR="00C27AC6" w:rsidRPr="00BA6FF9">
        <w:rPr>
          <w:color w:val="auto"/>
        </w:rPr>
        <w:br/>
      </w:r>
      <w:r w:rsidRPr="00BA6FF9">
        <w:rPr>
          <w:color w:val="auto"/>
        </w:rPr>
        <w:t xml:space="preserve">that is written in a simple way </w:t>
      </w:r>
      <w:r w:rsidRPr="00BA6FF9">
        <w:rPr>
          <w:color w:val="auto"/>
        </w:rPr>
        <w:tab/>
      </w:r>
      <w:r w:rsidRPr="00BA6FF9">
        <w:rPr>
          <w:color w:val="auto"/>
        </w:rPr>
        <w:br/>
        <w:t xml:space="preserve">so that </w:t>
      </w:r>
      <w:r w:rsidR="00437266" w:rsidRPr="00BA6FF9">
        <w:rPr>
          <w:color w:val="auto"/>
        </w:rPr>
        <w:t xml:space="preserve">all </w:t>
      </w:r>
      <w:r w:rsidRPr="00BA6FF9">
        <w:rPr>
          <w:color w:val="auto"/>
        </w:rPr>
        <w:t>people can understand it.</w:t>
      </w:r>
      <w:r w:rsidR="00C27AC6" w:rsidRPr="00BA6FF9">
        <w:rPr>
          <w:color w:val="auto"/>
        </w:rPr>
        <w:br/>
      </w:r>
      <w:r w:rsidRPr="00BA6FF9">
        <w:rPr>
          <w:color w:val="auto"/>
        </w:rPr>
        <w:t xml:space="preserve">You can find more information </w:t>
      </w:r>
      <w:r w:rsidR="00ED1416" w:rsidRPr="00BA6FF9">
        <w:rPr>
          <w:color w:val="auto"/>
        </w:rPr>
        <w:t>at</w:t>
      </w:r>
      <w:r w:rsidRPr="00BA6FF9">
        <w:rPr>
          <w:color w:val="auto"/>
        </w:rPr>
        <w:t xml:space="preserve">: </w:t>
      </w:r>
      <w:hyperlink r:id="rId10" w:history="1">
        <w:r w:rsidR="00965ADA" w:rsidRPr="00BA6FF9">
          <w:rPr>
            <w:rStyle w:val="Hyperlink"/>
            <w:color w:val="02589F"/>
          </w:rPr>
          <w:t>www.inclusion-europe.eu/easy-to-read</w:t>
        </w:r>
      </w:hyperlink>
      <w:r w:rsidR="00700574" w:rsidRPr="00BA6FF9">
        <w:rPr>
          <w:rStyle w:val="Hyperlink"/>
          <w:color w:val="auto"/>
          <w:u w:val="none"/>
        </w:rPr>
        <w:t>.</w:t>
      </w:r>
      <w:r w:rsidR="00700574" w:rsidRPr="00BA6FF9">
        <w:rPr>
          <w:rStyle w:val="Hyperlink"/>
          <w:color w:val="FFFFFF" w:themeColor="background1"/>
          <w:u w:val="none"/>
        </w:rPr>
        <w:br w:type="page"/>
      </w:r>
    </w:p>
    <w:p w14:paraId="57B95552" w14:textId="3C1530EF" w:rsidR="00005D56" w:rsidRPr="00BA6FF9" w:rsidRDefault="00574224" w:rsidP="00ED5C0E">
      <w:pPr>
        <w:pStyle w:val="Heading2"/>
        <w:rPr>
          <w:rStyle w:val="Hyperlink"/>
          <w:color w:val="FFFFFF" w:themeColor="background1"/>
          <w:u w:val="none"/>
        </w:rPr>
      </w:pPr>
      <w:r w:rsidRPr="00BA6FF9">
        <w:rPr>
          <w:rStyle w:val="Hyperlink"/>
          <w:color w:val="FFFFFF" w:themeColor="background1"/>
          <w:u w:val="none"/>
        </w:rPr>
        <w:lastRenderedPageBreak/>
        <w:t>Who we are</w:t>
      </w:r>
    </w:p>
    <w:p w14:paraId="28CA5003" w14:textId="50CE7355" w:rsidR="00967251" w:rsidRPr="00BA6FF9" w:rsidRDefault="00967251" w:rsidP="00967251">
      <w:pPr>
        <w:rPr>
          <w:shd w:val="clear" w:color="auto" w:fill="FFFFFF"/>
        </w:rPr>
      </w:pPr>
      <w:r w:rsidRPr="00BA6FF9">
        <w:t>We are ‘</w:t>
      </w:r>
      <w:r w:rsidR="00C27AC6" w:rsidRPr="00BA6FF9">
        <w:rPr>
          <w:shd w:val="clear" w:color="auto" w:fill="FFFFFF"/>
        </w:rPr>
        <w:t>COFACE</w:t>
      </w:r>
      <w:r w:rsidRPr="00BA6FF9">
        <w:rPr>
          <w:shd w:val="clear" w:color="auto" w:fill="FFFFFF"/>
        </w:rPr>
        <w:t xml:space="preserve"> Families Europe’. </w:t>
      </w:r>
    </w:p>
    <w:p w14:paraId="746C4327" w14:textId="14030FCD" w:rsidR="00967251" w:rsidRPr="00BA6FF9" w:rsidRDefault="00CF7AD1" w:rsidP="00303044">
      <w:pPr>
        <w:rPr>
          <w:shd w:val="clear" w:color="auto" w:fill="FFFFFF"/>
        </w:rPr>
      </w:pPr>
      <w:r w:rsidRPr="00BA6FF9">
        <w:rPr>
          <w:noProof/>
        </w:rPr>
        <w:drawing>
          <wp:anchor distT="0" distB="0" distL="114300" distR="114300" simplePos="0" relativeHeight="251841536" behindDoc="0" locked="0" layoutInCell="1" allowOverlap="1" wp14:anchorId="05CB55CA" wp14:editId="4914647F">
            <wp:simplePos x="0" y="0"/>
            <wp:positionH relativeFrom="column">
              <wp:posOffset>3803015</wp:posOffset>
            </wp:positionH>
            <wp:positionV relativeFrom="paragraph">
              <wp:posOffset>163857</wp:posOffset>
            </wp:positionV>
            <wp:extent cx="2023110" cy="1399540"/>
            <wp:effectExtent l="0" t="0" r="0" b="0"/>
            <wp:wrapSquare wrapText="bothSides"/>
            <wp:docPr id="16223847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3847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7" r="6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251" w:rsidRPr="00BA6FF9">
        <w:rPr>
          <w:shd w:val="clear" w:color="auto" w:fill="FFFFFF"/>
        </w:rPr>
        <w:t xml:space="preserve">We are an organisation that fights </w:t>
      </w:r>
      <w:r w:rsidR="00967251" w:rsidRPr="00BA6FF9">
        <w:rPr>
          <w:shd w:val="clear" w:color="auto" w:fill="FFFFFF"/>
        </w:rPr>
        <w:br/>
        <w:t xml:space="preserve">for the rights of all families in Europe. </w:t>
      </w:r>
    </w:p>
    <w:p w14:paraId="7859149E" w14:textId="4FA122F2" w:rsidR="00967251" w:rsidRPr="00BA6FF9" w:rsidRDefault="00967251" w:rsidP="00967251">
      <w:pPr>
        <w:rPr>
          <w:shd w:val="clear" w:color="auto" w:fill="FFFFFF"/>
        </w:rPr>
      </w:pPr>
      <w:r w:rsidRPr="00BA6FF9">
        <w:rPr>
          <w:shd w:val="clear" w:color="auto" w:fill="FFFFFF"/>
        </w:rPr>
        <w:t>In short, we are called ‘</w:t>
      </w:r>
      <w:r w:rsidR="00F30E56" w:rsidRPr="00BA6FF9">
        <w:rPr>
          <w:shd w:val="clear" w:color="auto" w:fill="FFFFFF"/>
        </w:rPr>
        <w:t>COFACE</w:t>
      </w:r>
      <w:r w:rsidRPr="00BA6FF9">
        <w:rPr>
          <w:shd w:val="clear" w:color="auto" w:fill="FFFFFF"/>
        </w:rPr>
        <w:t xml:space="preserve">’. </w:t>
      </w:r>
    </w:p>
    <w:p w14:paraId="0C78EF82" w14:textId="68290877" w:rsidR="00967251" w:rsidRDefault="00967251" w:rsidP="005F69DB">
      <w:pPr>
        <w:spacing w:before="480"/>
        <w:rPr>
          <w:shd w:val="clear" w:color="auto" w:fill="FFFFFF"/>
        </w:rPr>
      </w:pPr>
      <w:r w:rsidRPr="00BA6FF9">
        <w:rPr>
          <w:shd w:val="clear" w:color="auto" w:fill="FFFFFF"/>
        </w:rPr>
        <w:t xml:space="preserve">At </w:t>
      </w:r>
      <w:r w:rsidR="00C27AC6" w:rsidRPr="00BA6FF9">
        <w:rPr>
          <w:shd w:val="clear" w:color="auto" w:fill="FFFFFF"/>
        </w:rPr>
        <w:t>COFACE</w:t>
      </w:r>
      <w:r w:rsidRPr="00BA6FF9">
        <w:rPr>
          <w:shd w:val="clear" w:color="auto" w:fill="FFFFFF"/>
        </w:rPr>
        <w:t xml:space="preserve">, </w:t>
      </w:r>
      <w:r w:rsidRPr="00BA6FF9">
        <w:rPr>
          <w:shd w:val="clear" w:color="auto" w:fill="FFFFFF"/>
        </w:rPr>
        <w:br/>
        <w:t xml:space="preserve">we believe that all families </w:t>
      </w:r>
      <w:r w:rsidRPr="00BA6FF9">
        <w:rPr>
          <w:shd w:val="clear" w:color="auto" w:fill="FFFFFF"/>
        </w:rPr>
        <w:br/>
        <w:t xml:space="preserve">should have the same chances </w:t>
      </w:r>
      <w:r w:rsidRPr="00BA6FF9">
        <w:rPr>
          <w:shd w:val="clear" w:color="auto" w:fill="FFFFFF"/>
        </w:rPr>
        <w:br/>
        <w:t xml:space="preserve">to enjoy a good, healthy and safe life. </w:t>
      </w:r>
    </w:p>
    <w:p w14:paraId="225E253C" w14:textId="5481F02E" w:rsidR="00574224" w:rsidRPr="00CF7AD1" w:rsidRDefault="00CF7AD1" w:rsidP="00CF7AD1">
      <w:pPr>
        <w:spacing w:before="360"/>
        <w:rPr>
          <w:shd w:val="clear" w:color="auto" w:fill="FFFFFF"/>
        </w:rPr>
      </w:pPr>
      <w:r w:rsidRPr="00CF7AD1">
        <w:rPr>
          <w:b/>
          <w:bCs/>
          <w:noProof/>
          <w:color w:val="FFFFFF" w:themeColor="background1"/>
          <w:sz w:val="36"/>
          <w:szCs w:val="36"/>
        </w:rPr>
        <w:drawing>
          <wp:inline distT="0" distB="0" distL="0" distR="0" wp14:anchorId="7CD7F772" wp14:editId="05866045">
            <wp:extent cx="4834647" cy="1401214"/>
            <wp:effectExtent l="0" t="0" r="0" b="0"/>
            <wp:docPr id="611578737" name="Picture 41" descr="Different types of families including a single mother, a single father, two fathers, two mothers and grandparent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78737" name="Picture 41" descr="Different types of families including a single mother, a single father, two fathers, two mothers and grandparents.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8" t="7864" b="7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527" cy="140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18F8D5" w14:textId="3B75D093" w:rsidR="00574224" w:rsidRPr="00BA6FF9" w:rsidRDefault="00574224" w:rsidP="00A54A93">
      <w:pPr>
        <w:pStyle w:val="Heading2"/>
      </w:pPr>
      <w:r w:rsidRPr="00BA6FF9">
        <w:t>What this text is about</w:t>
      </w:r>
    </w:p>
    <w:p w14:paraId="4535D7B6" w14:textId="5DBE274F" w:rsidR="006A0AED" w:rsidRPr="00BA6FF9" w:rsidRDefault="00077D0D" w:rsidP="00DD205C">
      <w:r w:rsidRPr="00BA6FF9">
        <w:rPr>
          <w:noProof/>
        </w:rPr>
        <w:drawing>
          <wp:anchor distT="0" distB="0" distL="114300" distR="114300" simplePos="0" relativeHeight="251838464" behindDoc="1" locked="0" layoutInCell="1" allowOverlap="1" wp14:anchorId="07452BCB" wp14:editId="50C6FF73">
            <wp:simplePos x="0" y="0"/>
            <wp:positionH relativeFrom="column">
              <wp:posOffset>4203065</wp:posOffset>
            </wp:positionH>
            <wp:positionV relativeFrom="paragraph">
              <wp:posOffset>134283</wp:posOffset>
            </wp:positionV>
            <wp:extent cx="1562100" cy="1640205"/>
            <wp:effectExtent l="0" t="0" r="0" b="0"/>
            <wp:wrapSquare wrapText="bothSides"/>
            <wp:docPr id="751484234" name="Picture 7514842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484234" name="Picture 7514842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4"/>
                    <a:stretch/>
                  </pic:blipFill>
                  <pic:spPr bwMode="auto">
                    <a:xfrm>
                      <a:off x="0" y="0"/>
                      <a:ext cx="1562100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AED" w:rsidRPr="00BA6FF9">
        <w:t xml:space="preserve">At </w:t>
      </w:r>
      <w:r w:rsidR="00C27AC6" w:rsidRPr="00BA6FF9">
        <w:t>COFACE</w:t>
      </w:r>
      <w:r w:rsidR="006A0AED" w:rsidRPr="00BA6FF9">
        <w:t xml:space="preserve">, </w:t>
      </w:r>
      <w:r w:rsidR="00F30E56">
        <w:br/>
      </w:r>
      <w:r w:rsidR="006A0AED" w:rsidRPr="00BA6FF9">
        <w:t xml:space="preserve">we believe that all people should: </w:t>
      </w:r>
    </w:p>
    <w:p w14:paraId="5A9A3560" w14:textId="28CCF172" w:rsidR="006A0AED" w:rsidRPr="00BA6FF9" w:rsidRDefault="006A0AED" w:rsidP="006A0AED">
      <w:pPr>
        <w:pStyle w:val="ListParagraph"/>
      </w:pPr>
      <w:r w:rsidRPr="00BA6FF9">
        <w:t>Be kind to each other;</w:t>
      </w:r>
    </w:p>
    <w:p w14:paraId="2FFD459C" w14:textId="09C4BE4E" w:rsidR="006A0AED" w:rsidRPr="00BA6FF9" w:rsidRDefault="006A0AED" w:rsidP="006A0AED">
      <w:pPr>
        <w:pStyle w:val="ListParagraph"/>
      </w:pPr>
      <w:r w:rsidRPr="00BA6FF9">
        <w:t>Treat each other with respect;</w:t>
      </w:r>
    </w:p>
    <w:p w14:paraId="645736F0" w14:textId="26983012" w:rsidR="006A0AED" w:rsidRPr="00BA6FF9" w:rsidRDefault="006A0AED" w:rsidP="006A0AED">
      <w:pPr>
        <w:pStyle w:val="ListParagraph"/>
      </w:pPr>
      <w:r w:rsidRPr="00BA6FF9">
        <w:t xml:space="preserve">Not do anything that harms each other. </w:t>
      </w:r>
    </w:p>
    <w:p w14:paraId="3AF62385" w14:textId="77777777" w:rsidR="00CF7AD1" w:rsidRDefault="00CF7AD1">
      <w:pPr>
        <w:spacing w:before="0" w:after="160" w:line="259" w:lineRule="auto"/>
        <w:ind w:right="0"/>
      </w:pPr>
      <w:r>
        <w:br w:type="page"/>
      </w:r>
    </w:p>
    <w:p w14:paraId="66AF945B" w14:textId="4E8C971E" w:rsidR="00C27AC6" w:rsidRPr="00BA6FF9" w:rsidRDefault="00CF7AD1" w:rsidP="00C27AC6">
      <w:r>
        <w:rPr>
          <w:noProof/>
        </w:rPr>
        <w:lastRenderedPageBreak/>
        <w:drawing>
          <wp:anchor distT="0" distB="0" distL="114300" distR="114300" simplePos="0" relativeHeight="251853824" behindDoc="0" locked="0" layoutInCell="1" allowOverlap="1" wp14:anchorId="5E1555EF" wp14:editId="3F4FCA2D">
            <wp:simplePos x="0" y="0"/>
            <wp:positionH relativeFrom="column">
              <wp:posOffset>4168140</wp:posOffset>
            </wp:positionH>
            <wp:positionV relativeFrom="paragraph">
              <wp:posOffset>416316</wp:posOffset>
            </wp:positionV>
            <wp:extent cx="1620000" cy="1706467"/>
            <wp:effectExtent l="0" t="0" r="0" b="8255"/>
            <wp:wrapSquare wrapText="bothSides"/>
            <wp:docPr id="766067047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67047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70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AC6" w:rsidRPr="00BA6FF9">
        <w:t xml:space="preserve">These beliefs are very important for us. </w:t>
      </w:r>
      <w:r>
        <w:br/>
      </w:r>
      <w:r w:rsidR="00C27AC6" w:rsidRPr="00BA6FF9">
        <w:t xml:space="preserve">We want to apply these beliefs </w:t>
      </w:r>
      <w:r w:rsidR="00F30E56">
        <w:br/>
      </w:r>
      <w:r w:rsidR="00C27AC6" w:rsidRPr="00BA6FF9">
        <w:t xml:space="preserve">in everything we do. </w:t>
      </w:r>
    </w:p>
    <w:p w14:paraId="3880EB04" w14:textId="00DD8D91" w:rsidR="00F66031" w:rsidRPr="00BA6FF9" w:rsidRDefault="00F66031" w:rsidP="00F66031">
      <w:r w:rsidRPr="00BA6FF9">
        <w:t xml:space="preserve">For this to happen, </w:t>
      </w:r>
      <w:r w:rsidR="00F30E56">
        <w:br/>
      </w:r>
      <w:r w:rsidRPr="00BA6FF9">
        <w:t>w</w:t>
      </w:r>
      <w:r w:rsidR="00C27AC6" w:rsidRPr="00BA6FF9">
        <w:t xml:space="preserve">e made </w:t>
      </w:r>
      <w:r w:rsidRPr="00BA6FF9">
        <w:t>a</w:t>
      </w:r>
      <w:r w:rsidR="00C27AC6" w:rsidRPr="00BA6FF9">
        <w:t xml:space="preserve"> text </w:t>
      </w:r>
      <w:r w:rsidRPr="00BA6FF9">
        <w:t xml:space="preserve">that explains certain rules that everyone at COFACE must follow. </w:t>
      </w:r>
    </w:p>
    <w:p w14:paraId="032A2F59" w14:textId="35D87942" w:rsidR="001C6F50" w:rsidRPr="00BA6FF9" w:rsidRDefault="00CF7AD1" w:rsidP="00F66031">
      <w:r>
        <w:rPr>
          <w:noProof/>
        </w:rPr>
        <w:drawing>
          <wp:anchor distT="0" distB="0" distL="114300" distR="114300" simplePos="0" relativeHeight="251842560" behindDoc="0" locked="0" layoutInCell="1" allowOverlap="1" wp14:anchorId="36608408" wp14:editId="3E32D630">
            <wp:simplePos x="0" y="0"/>
            <wp:positionH relativeFrom="column">
              <wp:posOffset>4162425</wp:posOffset>
            </wp:positionH>
            <wp:positionV relativeFrom="paragraph">
              <wp:posOffset>700040</wp:posOffset>
            </wp:positionV>
            <wp:extent cx="1619885" cy="1245870"/>
            <wp:effectExtent l="0" t="0" r="0" b="0"/>
            <wp:wrapSquare wrapText="bothSides"/>
            <wp:docPr id="96708398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8398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F50" w:rsidRPr="00BA6FF9">
        <w:t xml:space="preserve">This text is called </w:t>
      </w:r>
      <w:r w:rsidR="00F30E56">
        <w:br/>
      </w:r>
      <w:r w:rsidR="001C6F50" w:rsidRPr="00BA6FF9">
        <w:t>‘</w:t>
      </w:r>
      <w:r w:rsidR="001C6F50" w:rsidRPr="00BA6FF9">
        <w:rPr>
          <w:rFonts w:cstheme="minorHAnsi"/>
        </w:rPr>
        <w:t xml:space="preserve">Common Reference Framework’. </w:t>
      </w:r>
      <w:r w:rsidR="00F30E56">
        <w:rPr>
          <w:rFonts w:cstheme="minorHAnsi"/>
        </w:rPr>
        <w:br/>
        <w:t xml:space="preserve">This is </w:t>
      </w:r>
      <w:r w:rsidR="00D83679">
        <w:rPr>
          <w:rFonts w:cstheme="minorHAnsi"/>
        </w:rPr>
        <w:t xml:space="preserve">a </w:t>
      </w:r>
      <w:r w:rsidR="00F30E56">
        <w:rPr>
          <w:rFonts w:cstheme="minorHAnsi"/>
        </w:rPr>
        <w:t>version of this text</w:t>
      </w:r>
      <w:r w:rsidR="00D83679">
        <w:rPr>
          <w:rFonts w:cstheme="minorHAnsi"/>
        </w:rPr>
        <w:t xml:space="preserve"> </w:t>
      </w:r>
      <w:r w:rsidR="00D83679">
        <w:rPr>
          <w:rFonts w:cstheme="minorHAnsi"/>
        </w:rPr>
        <w:br/>
        <w:t xml:space="preserve">in easy language. </w:t>
      </w:r>
    </w:p>
    <w:p w14:paraId="6C744C17" w14:textId="6F76C419" w:rsidR="001C6F50" w:rsidRPr="00BA6FF9" w:rsidRDefault="00F66031" w:rsidP="00F66031">
      <w:r w:rsidRPr="00BA6FF9">
        <w:t>Our</w:t>
      </w:r>
      <w:r w:rsidR="00C27AC6" w:rsidRPr="00BA6FF9">
        <w:t xml:space="preserve"> staff, our members </w:t>
      </w:r>
      <w:r w:rsidR="00F30E56">
        <w:br/>
      </w:r>
      <w:r w:rsidR="00C27AC6" w:rsidRPr="00BA6FF9">
        <w:t xml:space="preserve">and everyone we work with </w:t>
      </w:r>
      <w:r w:rsidR="003D39ED">
        <w:t>COFACE</w:t>
      </w:r>
      <w:r w:rsidR="00F30E56">
        <w:br/>
      </w:r>
      <w:r w:rsidR="001C6F50" w:rsidRPr="00BA6FF9">
        <w:t>must agree to</w:t>
      </w:r>
      <w:r w:rsidR="00C27AC6" w:rsidRPr="00BA6FF9">
        <w:t xml:space="preserve"> </w:t>
      </w:r>
      <w:r w:rsidR="001C6F50" w:rsidRPr="00BA6FF9">
        <w:t xml:space="preserve">sign this text </w:t>
      </w:r>
      <w:r w:rsidR="00F30E56">
        <w:br/>
      </w:r>
      <w:r w:rsidR="001C6F50" w:rsidRPr="00BA6FF9">
        <w:t xml:space="preserve">and </w:t>
      </w:r>
      <w:r w:rsidR="00C27AC6" w:rsidRPr="00BA6FF9">
        <w:t xml:space="preserve">respect these </w:t>
      </w:r>
      <w:r w:rsidRPr="00BA6FF9">
        <w:t>rules</w:t>
      </w:r>
      <w:r w:rsidR="001C6F50" w:rsidRPr="00BA6FF9">
        <w:t xml:space="preserve">. </w:t>
      </w:r>
    </w:p>
    <w:p w14:paraId="7915514E" w14:textId="611DE712" w:rsidR="00F66031" w:rsidRPr="00BA6FF9" w:rsidRDefault="00F66031" w:rsidP="00F66031">
      <w:r w:rsidRPr="00BA6FF9">
        <w:t xml:space="preserve">In the next few pages, </w:t>
      </w:r>
      <w:r w:rsidR="00F30E56">
        <w:br/>
      </w:r>
      <w:r w:rsidRPr="00BA6FF9">
        <w:t xml:space="preserve">we will explain more about these rules. </w:t>
      </w:r>
    </w:p>
    <w:p w14:paraId="09906441" w14:textId="62F51BD5" w:rsidR="00F214C4" w:rsidRPr="00BA6FF9" w:rsidRDefault="00A54A93" w:rsidP="00A54A93">
      <w:pPr>
        <w:pStyle w:val="Heading3"/>
        <w:rPr>
          <w:lang w:val="en-GB"/>
        </w:rPr>
      </w:pPr>
      <w:r w:rsidRPr="00BA6FF9">
        <w:rPr>
          <w:lang w:val="en-GB"/>
        </w:rPr>
        <w:t xml:space="preserve">1. </w:t>
      </w:r>
      <w:r w:rsidR="00EC6873" w:rsidRPr="00BA6FF9">
        <w:rPr>
          <w:lang w:val="en-GB"/>
        </w:rPr>
        <w:t>Create a</w:t>
      </w:r>
      <w:r w:rsidR="00771CE4" w:rsidRPr="00BA6FF9">
        <w:rPr>
          <w:lang w:val="en-GB"/>
        </w:rPr>
        <w:t xml:space="preserve"> safe space to work together</w:t>
      </w:r>
    </w:p>
    <w:p w14:paraId="19B41CE0" w14:textId="4A4A335F" w:rsidR="00273146" w:rsidRPr="00BA6FF9" w:rsidRDefault="00077D0D" w:rsidP="00F214C4">
      <w:pPr>
        <w:spacing w:before="0" w:after="0" w:line="312" w:lineRule="auto"/>
      </w:pPr>
      <w:r>
        <w:rPr>
          <w:noProof/>
        </w:rPr>
        <w:drawing>
          <wp:anchor distT="0" distB="0" distL="114300" distR="114300" simplePos="0" relativeHeight="251855872" behindDoc="0" locked="0" layoutInCell="1" allowOverlap="1" wp14:anchorId="649470DB" wp14:editId="323F3722">
            <wp:simplePos x="0" y="0"/>
            <wp:positionH relativeFrom="column">
              <wp:posOffset>4163006</wp:posOffset>
            </wp:positionH>
            <wp:positionV relativeFrom="paragraph">
              <wp:posOffset>191135</wp:posOffset>
            </wp:positionV>
            <wp:extent cx="1512000" cy="1512000"/>
            <wp:effectExtent l="0" t="0" r="0" b="0"/>
            <wp:wrapSquare wrapText="bothSides"/>
            <wp:docPr id="1987783285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83285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4C4" w:rsidRPr="00F214C4">
        <w:t xml:space="preserve">COFACE </w:t>
      </w:r>
      <w:r w:rsidR="00F214C4" w:rsidRPr="00BA6FF9">
        <w:t xml:space="preserve">has </w:t>
      </w:r>
      <w:r w:rsidR="00F214C4" w:rsidRPr="00F214C4">
        <w:t xml:space="preserve">different </w:t>
      </w:r>
      <w:r w:rsidR="00386435" w:rsidRPr="00BA6FF9">
        <w:t xml:space="preserve">groups of </w:t>
      </w:r>
      <w:r w:rsidR="00A6185E" w:rsidRPr="00BA6FF9">
        <w:t xml:space="preserve">people </w:t>
      </w:r>
      <w:r>
        <w:br/>
      </w:r>
      <w:r w:rsidR="00A6185E" w:rsidRPr="00BA6FF9">
        <w:t>who</w:t>
      </w:r>
      <w:r w:rsidR="00F214C4" w:rsidRPr="00F214C4">
        <w:t xml:space="preserve"> </w:t>
      </w:r>
      <w:r w:rsidR="00A6185E" w:rsidRPr="00BA6FF9">
        <w:t xml:space="preserve">work </w:t>
      </w:r>
      <w:r w:rsidR="00F214C4" w:rsidRPr="00F214C4">
        <w:t>together</w:t>
      </w:r>
      <w:r w:rsidR="00A6185E" w:rsidRPr="00BA6FF9">
        <w:t xml:space="preserve"> to make things better </w:t>
      </w:r>
      <w:r>
        <w:br/>
      </w:r>
      <w:r w:rsidR="00A6185E" w:rsidRPr="00BA6FF9">
        <w:t>for families in Europe:</w:t>
      </w:r>
    </w:p>
    <w:p w14:paraId="2A2134AE" w14:textId="10E4C74A" w:rsidR="00D83679" w:rsidRPr="00CF7AD1" w:rsidRDefault="00273146" w:rsidP="00CF7AD1">
      <w:pPr>
        <w:pStyle w:val="Bullet2"/>
      </w:pPr>
      <w:r w:rsidRPr="00CF7AD1">
        <w:rPr>
          <w:b/>
          <w:bCs/>
          <w:color w:val="02589F"/>
        </w:rPr>
        <w:t>The General Assembly</w:t>
      </w:r>
      <w:r w:rsidRPr="00CF7AD1">
        <w:rPr>
          <w:color w:val="02589F"/>
        </w:rPr>
        <w:t xml:space="preserve"> </w:t>
      </w:r>
      <w:r w:rsidRPr="00CF7AD1">
        <w:br/>
        <w:t xml:space="preserve">This is a big meeting </w:t>
      </w:r>
      <w:r w:rsidR="00077D0D" w:rsidRPr="00CF7AD1">
        <w:br/>
      </w:r>
      <w:r w:rsidRPr="00CF7AD1">
        <w:t>that happen</w:t>
      </w:r>
      <w:r w:rsidR="00077D0D" w:rsidRPr="00CF7AD1">
        <w:t>s</w:t>
      </w:r>
      <w:r w:rsidRPr="00CF7AD1">
        <w:t xml:space="preserve"> every year. </w:t>
      </w:r>
      <w:r w:rsidRPr="00CF7AD1">
        <w:br/>
        <w:t>All organisations that are part of COFACE</w:t>
      </w:r>
      <w:r w:rsidR="00E37B70">
        <w:t xml:space="preserve"> </w:t>
      </w:r>
      <w:r w:rsidR="00E37B70">
        <w:br/>
      </w:r>
      <w:r w:rsidRPr="00CF7AD1">
        <w:t xml:space="preserve">can join this meeting. </w:t>
      </w:r>
      <w:r w:rsidR="00E37B70">
        <w:br/>
      </w:r>
      <w:r w:rsidRPr="00CF7AD1">
        <w:t xml:space="preserve">Together, we talk about </w:t>
      </w:r>
      <w:r w:rsidR="00D83679" w:rsidRPr="00CF7AD1">
        <w:br/>
      </w:r>
      <w:r w:rsidRPr="00CF7AD1">
        <w:t>important topics for families in Europe</w:t>
      </w:r>
      <w:r w:rsidRPr="00CF7AD1">
        <w:br/>
        <w:t>and plan our work to make things better.</w:t>
      </w:r>
      <w:r w:rsidR="00D83679" w:rsidRPr="00CF7AD1">
        <w:br w:type="page"/>
      </w:r>
    </w:p>
    <w:p w14:paraId="2777D295" w14:textId="0A17616F" w:rsidR="00273146" w:rsidRPr="00BA6FF9" w:rsidRDefault="00D83679" w:rsidP="00F87120">
      <w:pPr>
        <w:pStyle w:val="Bullet2"/>
      </w:pPr>
      <w:r>
        <w:lastRenderedPageBreak/>
        <w:drawing>
          <wp:anchor distT="0" distB="0" distL="114300" distR="114300" simplePos="0" relativeHeight="251860992" behindDoc="0" locked="0" layoutInCell="1" allowOverlap="1" wp14:anchorId="78B6FE1F" wp14:editId="07D29452">
            <wp:simplePos x="0" y="0"/>
            <wp:positionH relativeFrom="column">
              <wp:posOffset>4180313</wp:posOffset>
            </wp:positionH>
            <wp:positionV relativeFrom="paragraph">
              <wp:posOffset>1156591</wp:posOffset>
            </wp:positionV>
            <wp:extent cx="1440000" cy="1082425"/>
            <wp:effectExtent l="0" t="0" r="8255" b="3810"/>
            <wp:wrapSquare wrapText="bothSides"/>
            <wp:docPr id="1641036021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36021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871232" behindDoc="0" locked="0" layoutInCell="1" allowOverlap="1" wp14:anchorId="1BD84CE2" wp14:editId="730BF8E9">
            <wp:simplePos x="0" y="0"/>
            <wp:positionH relativeFrom="column">
              <wp:posOffset>4084320</wp:posOffset>
            </wp:positionH>
            <wp:positionV relativeFrom="paragraph">
              <wp:posOffset>216</wp:posOffset>
            </wp:positionV>
            <wp:extent cx="1619885" cy="953135"/>
            <wp:effectExtent l="0" t="0" r="0" b="0"/>
            <wp:wrapSquare wrapText="bothSides"/>
            <wp:docPr id="1674003753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003753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146" w:rsidRPr="00D83679">
        <w:rPr>
          <w:b/>
          <w:bCs/>
          <w:color w:val="02589F"/>
        </w:rPr>
        <w:t>The Administrative Council</w:t>
      </w:r>
      <w:r w:rsidR="00273146" w:rsidRPr="00BA6FF9">
        <w:br/>
        <w:t>This is a group of people</w:t>
      </w:r>
      <w:r w:rsidR="00273146" w:rsidRPr="00BA6FF9">
        <w:br/>
        <w:t>who make decisions for COFACE.</w:t>
      </w:r>
      <w:r w:rsidR="00273146" w:rsidRPr="00BA6FF9">
        <w:br/>
        <w:t xml:space="preserve">They meet at least 3 times per year. </w:t>
      </w:r>
    </w:p>
    <w:p w14:paraId="3AD66FA7" w14:textId="3D1585D5" w:rsidR="00273146" w:rsidRPr="00BA6FF9" w:rsidRDefault="00D83679" w:rsidP="00273146">
      <w:pPr>
        <w:pStyle w:val="Bullet2"/>
      </w:pPr>
      <w:r>
        <w:drawing>
          <wp:anchor distT="0" distB="0" distL="114300" distR="114300" simplePos="0" relativeHeight="251867136" behindDoc="0" locked="0" layoutInCell="1" allowOverlap="1" wp14:anchorId="0B014568" wp14:editId="3490D1E6">
            <wp:simplePos x="0" y="0"/>
            <wp:positionH relativeFrom="column">
              <wp:posOffset>4181475</wp:posOffset>
            </wp:positionH>
            <wp:positionV relativeFrom="paragraph">
              <wp:posOffset>1089512</wp:posOffset>
            </wp:positionV>
            <wp:extent cx="1619885" cy="1560830"/>
            <wp:effectExtent l="0" t="0" r="0" b="0"/>
            <wp:wrapSquare wrapText="bothSides"/>
            <wp:docPr id="1978155851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55851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1" t="13238" r="13601" b="14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146" w:rsidRPr="00077D0D">
        <w:rPr>
          <w:b/>
          <w:bCs/>
          <w:color w:val="02589F"/>
        </w:rPr>
        <w:t>The Executive Bureau</w:t>
      </w:r>
      <w:r w:rsidR="00273146" w:rsidRPr="00BA6FF9">
        <w:rPr>
          <w:b/>
          <w:bCs/>
        </w:rPr>
        <w:br/>
      </w:r>
      <w:r w:rsidR="00273146" w:rsidRPr="00BA6FF9">
        <w:t>This is a group of people who work</w:t>
      </w:r>
      <w:r w:rsidR="00273146" w:rsidRPr="00BA6FF9">
        <w:br/>
        <w:t>to make sure these decisions</w:t>
      </w:r>
      <w:r w:rsidR="00273146" w:rsidRPr="00BA6FF9">
        <w:br/>
        <w:t>are put into practice.</w:t>
      </w:r>
    </w:p>
    <w:p w14:paraId="2B7FF6E6" w14:textId="4CA4EBD4" w:rsidR="00273146" w:rsidRPr="00BA6FF9" w:rsidRDefault="00273146" w:rsidP="00273146">
      <w:pPr>
        <w:pStyle w:val="Bullet2"/>
      </w:pPr>
      <w:r w:rsidRPr="00077D0D">
        <w:rPr>
          <w:b/>
          <w:bCs/>
          <w:color w:val="02589F"/>
        </w:rPr>
        <w:t>The Secretariat</w:t>
      </w:r>
      <w:r w:rsidR="00892EFE">
        <w:rPr>
          <w:b/>
          <w:bCs/>
          <w:color w:val="02589F"/>
        </w:rPr>
        <w:t xml:space="preserve"> </w:t>
      </w:r>
      <w:r w:rsidRPr="00BA6FF9">
        <w:rPr>
          <w:b/>
          <w:bCs/>
        </w:rPr>
        <w:br/>
      </w:r>
      <w:r w:rsidRPr="00BA6FF9">
        <w:t>This is a group of people who work</w:t>
      </w:r>
      <w:r w:rsidRPr="00BA6FF9">
        <w:br/>
        <w:t>in our office in Brussels</w:t>
      </w:r>
      <w:r w:rsidRPr="00BA6FF9">
        <w:br/>
        <w:t xml:space="preserve">and do the </w:t>
      </w:r>
      <w:r w:rsidR="00077D0D">
        <w:t>everyday</w:t>
      </w:r>
      <w:r w:rsidRPr="00BA6FF9">
        <w:t xml:space="preserve"> work </w:t>
      </w:r>
      <w:r w:rsidR="00D83679">
        <w:br/>
      </w:r>
      <w:r w:rsidRPr="00BA6FF9">
        <w:t>of COFACE.</w:t>
      </w:r>
    </w:p>
    <w:p w14:paraId="5E52C540" w14:textId="6DF7F05D" w:rsidR="00273146" w:rsidRPr="00BA6FF9" w:rsidRDefault="00D83679" w:rsidP="00273146">
      <w:pPr>
        <w:pStyle w:val="Bullet2"/>
        <w:spacing w:after="120"/>
      </w:pPr>
      <w:r w:rsidRPr="00BA6FF9">
        <w:drawing>
          <wp:anchor distT="0" distB="0" distL="114300" distR="114300" simplePos="0" relativeHeight="251864064" behindDoc="0" locked="0" layoutInCell="1" allowOverlap="1" wp14:anchorId="1505D6B2" wp14:editId="4EA753C4">
            <wp:simplePos x="0" y="0"/>
            <wp:positionH relativeFrom="column">
              <wp:posOffset>4353992</wp:posOffset>
            </wp:positionH>
            <wp:positionV relativeFrom="paragraph">
              <wp:posOffset>45720</wp:posOffset>
            </wp:positionV>
            <wp:extent cx="1205656" cy="1848255"/>
            <wp:effectExtent l="0" t="0" r="0" b="0"/>
            <wp:wrapNone/>
            <wp:docPr id="1323600924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00924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1" t="6616" r="13505" b="3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656" cy="18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146" w:rsidRPr="00077D0D">
        <w:rPr>
          <w:b/>
          <w:bCs/>
          <w:color w:val="02589F"/>
        </w:rPr>
        <w:t>The COFACE Disability Platform</w:t>
      </w:r>
      <w:r w:rsidR="00273146" w:rsidRPr="00BA6FF9">
        <w:br/>
        <w:t>This is a group of organisations</w:t>
      </w:r>
      <w:r w:rsidR="00273146" w:rsidRPr="00BA6FF9">
        <w:br/>
        <w:t>that came together to make things better</w:t>
      </w:r>
      <w:r w:rsidR="00273146" w:rsidRPr="00BA6FF9">
        <w:br/>
        <w:t xml:space="preserve">for people with disabilities </w:t>
      </w:r>
      <w:r>
        <w:br/>
      </w:r>
      <w:r w:rsidR="00273146" w:rsidRPr="00BA6FF9">
        <w:t>and their families.</w:t>
      </w:r>
    </w:p>
    <w:p w14:paraId="2FCD3BBB" w14:textId="5F358F6D" w:rsidR="00A6185E" w:rsidRPr="00BA6FF9" w:rsidRDefault="00D83679" w:rsidP="00B6750B">
      <w:pPr>
        <w:pStyle w:val="ListParagraph"/>
        <w:spacing w:after="360"/>
      </w:pPr>
      <w:r>
        <w:rPr>
          <w:noProof/>
        </w:rPr>
        <w:drawing>
          <wp:anchor distT="0" distB="0" distL="114300" distR="114300" simplePos="0" relativeHeight="251868160" behindDoc="0" locked="0" layoutInCell="1" allowOverlap="1" wp14:anchorId="3455F080" wp14:editId="21F6E7A6">
            <wp:simplePos x="0" y="0"/>
            <wp:positionH relativeFrom="column">
              <wp:posOffset>4207942</wp:posOffset>
            </wp:positionH>
            <wp:positionV relativeFrom="paragraph">
              <wp:posOffset>629920</wp:posOffset>
            </wp:positionV>
            <wp:extent cx="1619885" cy="953135"/>
            <wp:effectExtent l="0" t="0" r="0" b="0"/>
            <wp:wrapSquare wrapText="bothSides"/>
            <wp:docPr id="929154049" name="Pictur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54049" name="Pictur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53" b="9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4C4" w:rsidRPr="00077D0D">
        <w:rPr>
          <w:b/>
          <w:bCs/>
          <w:color w:val="02589F"/>
        </w:rPr>
        <w:t>The European Family Lab</w:t>
      </w:r>
      <w:r w:rsidR="00F214C4" w:rsidRPr="00077D0D">
        <w:rPr>
          <w:color w:val="02589F"/>
        </w:rPr>
        <w:t xml:space="preserve"> </w:t>
      </w:r>
      <w:r w:rsidR="00273146" w:rsidRPr="00BA6FF9">
        <w:br/>
        <w:t xml:space="preserve">This is a platform where </w:t>
      </w:r>
      <w:r>
        <w:br/>
      </w:r>
      <w:r w:rsidR="00273146" w:rsidRPr="00BA6FF9">
        <w:t xml:space="preserve">we organise </w:t>
      </w:r>
      <w:r w:rsidR="00077D0D">
        <w:t xml:space="preserve">online </w:t>
      </w:r>
      <w:r w:rsidR="00F214C4" w:rsidRPr="00BA6FF9">
        <w:t>talks</w:t>
      </w:r>
      <w:r w:rsidR="00273146" w:rsidRPr="00BA6FF9">
        <w:t xml:space="preserve"> </w:t>
      </w:r>
      <w:r w:rsidR="00077D0D">
        <w:br/>
      </w:r>
      <w:r w:rsidR="009C58C8" w:rsidRPr="00BA6FF9">
        <w:t xml:space="preserve">and help people learn from each other </w:t>
      </w:r>
      <w:r w:rsidR="00077D0D">
        <w:br/>
      </w:r>
      <w:r w:rsidR="009C58C8" w:rsidRPr="00BA6FF9">
        <w:t xml:space="preserve">about </w:t>
      </w:r>
      <w:r w:rsidR="00355D1B" w:rsidRPr="00BA6FF9">
        <w:t>important topics of</w:t>
      </w:r>
      <w:r w:rsidR="009C58C8" w:rsidRPr="00BA6FF9">
        <w:t xml:space="preserve"> families </w:t>
      </w:r>
      <w:r>
        <w:br/>
      </w:r>
      <w:r w:rsidR="009C58C8" w:rsidRPr="00BA6FF9">
        <w:t xml:space="preserve">in Europe. </w:t>
      </w:r>
    </w:p>
    <w:p w14:paraId="74B68449" w14:textId="042F2619" w:rsidR="00B6750B" w:rsidRPr="002239D1" w:rsidRDefault="00D83679" w:rsidP="00B6750B">
      <w:pPr>
        <w:spacing w:before="360"/>
      </w:pPr>
      <w:r>
        <w:rPr>
          <w:noProof/>
        </w:rPr>
        <w:drawing>
          <wp:anchor distT="0" distB="0" distL="114300" distR="114300" simplePos="0" relativeHeight="251878400" behindDoc="0" locked="0" layoutInCell="1" allowOverlap="1" wp14:anchorId="5FFF930D" wp14:editId="49FC9C68">
            <wp:simplePos x="0" y="0"/>
            <wp:positionH relativeFrom="column">
              <wp:posOffset>4272077</wp:posOffset>
            </wp:positionH>
            <wp:positionV relativeFrom="paragraph">
              <wp:posOffset>127000</wp:posOffset>
            </wp:positionV>
            <wp:extent cx="1440000" cy="1429839"/>
            <wp:effectExtent l="0" t="0" r="8255" b="0"/>
            <wp:wrapSquare wrapText="bothSides"/>
            <wp:docPr id="538129848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29848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0" t="11247" r="11909" b="11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2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50B" w:rsidRPr="002239D1">
        <w:t xml:space="preserve">COFACE wants to be </w:t>
      </w:r>
      <w:r>
        <w:br/>
      </w:r>
      <w:r w:rsidR="00B6750B" w:rsidRPr="002239D1">
        <w:t xml:space="preserve">a safe and friendly place </w:t>
      </w:r>
      <w:r>
        <w:br/>
      </w:r>
      <w:r w:rsidR="00B6750B" w:rsidRPr="00BA6FF9">
        <w:t xml:space="preserve">for people to work together. </w:t>
      </w:r>
    </w:p>
    <w:p w14:paraId="0F87B575" w14:textId="25BAE50F" w:rsidR="002239D1" w:rsidRPr="00BA6FF9" w:rsidRDefault="00B6750B" w:rsidP="002239D1">
      <w:r w:rsidRPr="00BA6FF9">
        <w:t xml:space="preserve">This is why all people who work for </w:t>
      </w:r>
      <w:proofErr w:type="gramStart"/>
      <w:r w:rsidRPr="00BA6FF9">
        <w:t xml:space="preserve">COFACE </w:t>
      </w:r>
      <w:r w:rsidR="002239D1" w:rsidRPr="002239D1">
        <w:t xml:space="preserve"> </w:t>
      </w:r>
      <w:r w:rsidR="002239D1" w:rsidRPr="00BA6FF9">
        <w:t>must</w:t>
      </w:r>
      <w:proofErr w:type="gramEnd"/>
      <w:r w:rsidR="002239D1" w:rsidRPr="00BA6FF9">
        <w:t xml:space="preserve"> </w:t>
      </w:r>
      <w:r w:rsidR="002239D1" w:rsidRPr="002239D1">
        <w:t xml:space="preserve">agree to treat everyone </w:t>
      </w:r>
      <w:r w:rsidR="00077D0D">
        <w:br/>
      </w:r>
      <w:r w:rsidR="002239D1" w:rsidRPr="002239D1">
        <w:t xml:space="preserve">equally, kindly and fairly. </w:t>
      </w:r>
    </w:p>
    <w:p w14:paraId="09DF47F3" w14:textId="69A6E237" w:rsidR="00FA6DE4" w:rsidRPr="00BA6FF9" w:rsidRDefault="00B112A1" w:rsidP="00A54A93">
      <w:pPr>
        <w:pStyle w:val="Heading3"/>
        <w:rPr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884544" behindDoc="0" locked="0" layoutInCell="1" allowOverlap="1" wp14:anchorId="6361BE5E" wp14:editId="325A7449">
            <wp:simplePos x="0" y="0"/>
            <wp:positionH relativeFrom="column">
              <wp:posOffset>4192283</wp:posOffset>
            </wp:positionH>
            <wp:positionV relativeFrom="paragraph">
              <wp:posOffset>478790</wp:posOffset>
            </wp:positionV>
            <wp:extent cx="1440000" cy="1429839"/>
            <wp:effectExtent l="0" t="0" r="8255" b="0"/>
            <wp:wrapSquare wrapText="bothSides"/>
            <wp:docPr id="374811081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11081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0" t="11247" r="11909" b="11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2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E4" w:rsidRPr="00BA6FF9">
        <w:rPr>
          <w:lang w:val="en-GB"/>
        </w:rPr>
        <w:t xml:space="preserve">2. Respect everyone in meetings </w:t>
      </w:r>
    </w:p>
    <w:p w14:paraId="01F07D9B" w14:textId="603B7E4A" w:rsidR="00485E34" w:rsidRPr="00BA6FF9" w:rsidRDefault="00FA6DE4" w:rsidP="00B112A1">
      <w:pPr>
        <w:ind w:right="2222"/>
      </w:pPr>
      <w:r w:rsidRPr="00FA6DE4">
        <w:t xml:space="preserve">At COFACE, </w:t>
      </w:r>
      <w:r w:rsidR="00B112A1">
        <w:t xml:space="preserve">we want </w:t>
      </w:r>
      <w:r w:rsidRPr="00FA6DE4">
        <w:t xml:space="preserve">everyone </w:t>
      </w:r>
      <w:r w:rsidR="00B112A1">
        <w:t>to f</w:t>
      </w:r>
      <w:r w:rsidRPr="00FA6DE4">
        <w:t xml:space="preserve">eel </w:t>
      </w:r>
      <w:r w:rsidR="00B112A1">
        <w:br/>
      </w:r>
      <w:r w:rsidR="00485E34" w:rsidRPr="00BA6FF9">
        <w:t xml:space="preserve">safe and </w:t>
      </w:r>
      <w:r w:rsidRPr="00FA6DE4">
        <w:t>welcome in</w:t>
      </w:r>
      <w:r w:rsidR="00B112A1">
        <w:t xml:space="preserve"> our activities and events</w:t>
      </w:r>
      <w:r w:rsidRPr="00FA6DE4">
        <w:t xml:space="preserve">, </w:t>
      </w:r>
      <w:r w:rsidR="00B112A1">
        <w:br/>
      </w:r>
      <w:r w:rsidRPr="00FA6DE4">
        <w:t xml:space="preserve">both in person and online. </w:t>
      </w:r>
    </w:p>
    <w:p w14:paraId="69B5CB30" w14:textId="0DB76219" w:rsidR="00485E34" w:rsidRPr="00BA6FF9" w:rsidRDefault="00B112A1" w:rsidP="00FA6DE4">
      <w:r w:rsidRPr="0056016D">
        <w:rPr>
          <w:noProof/>
        </w:rPr>
        <w:drawing>
          <wp:anchor distT="0" distB="0" distL="114300" distR="114300" simplePos="0" relativeHeight="251882496" behindDoc="0" locked="0" layoutInCell="1" allowOverlap="1" wp14:anchorId="5EE22CAB" wp14:editId="532BD123">
            <wp:simplePos x="0" y="0"/>
            <wp:positionH relativeFrom="column">
              <wp:posOffset>4109368</wp:posOffset>
            </wp:positionH>
            <wp:positionV relativeFrom="paragraph">
              <wp:posOffset>836673</wp:posOffset>
            </wp:positionV>
            <wp:extent cx="1619885" cy="913765"/>
            <wp:effectExtent l="0" t="0" r="0" b="635"/>
            <wp:wrapSquare wrapText="bothSides"/>
            <wp:docPr id="1706974514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974514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4" t="8405" r="3087" b="13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E34" w:rsidRPr="00BA6FF9">
        <w:t xml:space="preserve">All people who take part </w:t>
      </w:r>
      <w:r>
        <w:br/>
      </w:r>
      <w:r w:rsidR="00485E34" w:rsidRPr="00BA6FF9">
        <w:t xml:space="preserve">in our </w:t>
      </w:r>
      <w:r>
        <w:t>activities and events</w:t>
      </w:r>
      <w:r w:rsidR="00485E34" w:rsidRPr="00BA6FF9">
        <w:t xml:space="preserve"> </w:t>
      </w:r>
      <w:r>
        <w:br/>
      </w:r>
      <w:r w:rsidR="00485E34" w:rsidRPr="00BA6FF9">
        <w:t xml:space="preserve">must respect other people’s opinions </w:t>
      </w:r>
      <w:r>
        <w:br/>
      </w:r>
      <w:r w:rsidR="00485E34" w:rsidRPr="00BA6FF9">
        <w:t xml:space="preserve">and be kind </w:t>
      </w:r>
      <w:r>
        <w:t>to</w:t>
      </w:r>
      <w:r w:rsidR="00485E34" w:rsidRPr="00BA6FF9">
        <w:t xml:space="preserve"> each other.  </w:t>
      </w:r>
    </w:p>
    <w:p w14:paraId="04AFB302" w14:textId="7AADAF8B" w:rsidR="00485E34" w:rsidRPr="00BA6FF9" w:rsidRDefault="00485E34" w:rsidP="00FA6DE4">
      <w:r w:rsidRPr="00BA6FF9">
        <w:t xml:space="preserve">They should never be rude, </w:t>
      </w:r>
      <w:r w:rsidR="00B112A1">
        <w:br/>
      </w:r>
      <w:r w:rsidRPr="00BA6FF9">
        <w:t xml:space="preserve">attack or talk badly to others. </w:t>
      </w:r>
    </w:p>
    <w:p w14:paraId="3F4A883A" w14:textId="21CDF3ED" w:rsidR="00FA6DE4" w:rsidRPr="00FA6DE4" w:rsidRDefault="00B112A1" w:rsidP="00FA6DE4">
      <w:r>
        <w:rPr>
          <w:noProof/>
        </w:rPr>
        <w:drawing>
          <wp:anchor distT="0" distB="0" distL="114300" distR="114300" simplePos="0" relativeHeight="251886592" behindDoc="0" locked="0" layoutInCell="1" allowOverlap="1" wp14:anchorId="2C882604" wp14:editId="53030388">
            <wp:simplePos x="0" y="0"/>
            <wp:positionH relativeFrom="column">
              <wp:posOffset>4197269</wp:posOffset>
            </wp:positionH>
            <wp:positionV relativeFrom="paragraph">
              <wp:posOffset>639783</wp:posOffset>
            </wp:positionV>
            <wp:extent cx="1440000" cy="1082313"/>
            <wp:effectExtent l="0" t="0" r="8255" b="3810"/>
            <wp:wrapSquare wrapText="bothSides"/>
            <wp:docPr id="790570473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570473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E4" w:rsidRPr="00FA6DE4">
        <w:t xml:space="preserve">If someone needs to leave early, </w:t>
      </w:r>
      <w:r w:rsidR="00485E34" w:rsidRPr="00BA6FF9">
        <w:br/>
      </w:r>
      <w:r w:rsidR="00FA6DE4" w:rsidRPr="00FA6DE4">
        <w:t xml:space="preserve">they should do </w:t>
      </w:r>
      <w:r>
        <w:t>it</w:t>
      </w:r>
      <w:r w:rsidR="003D39ED">
        <w:t xml:space="preserve"> in a calm way</w:t>
      </w:r>
      <w:r w:rsidR="00485E34" w:rsidRPr="00BA6FF9">
        <w:t xml:space="preserve"> </w:t>
      </w:r>
      <w:r>
        <w:br/>
      </w:r>
      <w:r w:rsidR="00485E34" w:rsidRPr="00BA6FF9">
        <w:t xml:space="preserve">without bothering the rest of the people. </w:t>
      </w:r>
    </w:p>
    <w:p w14:paraId="51A5A642" w14:textId="4E54B2AC" w:rsidR="00FA6DE4" w:rsidRPr="00FA6DE4" w:rsidRDefault="00FA6DE4" w:rsidP="00FA6DE4">
      <w:r w:rsidRPr="00FA6DE4">
        <w:t xml:space="preserve">Before each meeting, </w:t>
      </w:r>
      <w:r w:rsidR="00B112A1">
        <w:br/>
      </w:r>
      <w:r w:rsidR="00485E34" w:rsidRPr="00BA6FF9">
        <w:t>we will always</w:t>
      </w:r>
      <w:r w:rsidRPr="00FA6DE4">
        <w:t xml:space="preserve"> </w:t>
      </w:r>
      <w:r w:rsidR="00485E34" w:rsidRPr="00BA6FF9">
        <w:t>remind people of</w:t>
      </w:r>
      <w:r w:rsidRPr="00FA6DE4">
        <w:t xml:space="preserve"> the rules</w:t>
      </w:r>
      <w:r w:rsidR="00485E34" w:rsidRPr="00BA6FF9">
        <w:t xml:space="preserve">. </w:t>
      </w:r>
      <w:r w:rsidR="00B112A1">
        <w:br/>
      </w:r>
      <w:r w:rsidR="00485E34" w:rsidRPr="00BA6FF9">
        <w:t xml:space="preserve">We will also explain </w:t>
      </w:r>
      <w:r w:rsidRPr="00FA6DE4">
        <w:t>how to make a complaint if someone breaks the</w:t>
      </w:r>
      <w:r w:rsidR="00485E34" w:rsidRPr="00BA6FF9">
        <w:t>se rules</w:t>
      </w:r>
      <w:r w:rsidR="00B112A1">
        <w:t>.</w:t>
      </w:r>
    </w:p>
    <w:p w14:paraId="2CA2C6C0" w14:textId="79286484" w:rsidR="00A54A93" w:rsidRPr="00BA6FF9" w:rsidRDefault="00A54A93" w:rsidP="00A54A93">
      <w:pPr>
        <w:pStyle w:val="Heading3"/>
        <w:rPr>
          <w:lang w:val="en-GB"/>
        </w:rPr>
      </w:pPr>
      <w:r w:rsidRPr="00BA6FF9">
        <w:rPr>
          <w:lang w:val="en-GB"/>
        </w:rPr>
        <w:t xml:space="preserve">3. Help everyone </w:t>
      </w:r>
      <w:r w:rsidR="003D39ED">
        <w:rPr>
          <w:lang w:val="en-GB"/>
        </w:rPr>
        <w:t xml:space="preserve">to </w:t>
      </w:r>
      <w:r w:rsidRPr="00BA6FF9">
        <w:rPr>
          <w:lang w:val="en-GB"/>
        </w:rPr>
        <w:t>join in</w:t>
      </w:r>
    </w:p>
    <w:p w14:paraId="4871F1A8" w14:textId="67B2818B" w:rsidR="00A54A93" w:rsidRPr="00BA6FF9" w:rsidRDefault="007A75F7" w:rsidP="00A54A93">
      <w:r w:rsidRPr="00B112A1">
        <w:rPr>
          <w:noProof/>
        </w:rPr>
        <w:drawing>
          <wp:anchor distT="0" distB="0" distL="114300" distR="114300" simplePos="0" relativeHeight="251889664" behindDoc="0" locked="0" layoutInCell="1" allowOverlap="1" wp14:anchorId="6A241CCC" wp14:editId="35AB4DC0">
            <wp:simplePos x="0" y="0"/>
            <wp:positionH relativeFrom="column">
              <wp:posOffset>4104640</wp:posOffset>
            </wp:positionH>
            <wp:positionV relativeFrom="paragraph">
              <wp:posOffset>41275</wp:posOffset>
            </wp:positionV>
            <wp:extent cx="1619885" cy="1728470"/>
            <wp:effectExtent l="0" t="0" r="0" b="5080"/>
            <wp:wrapSquare wrapText="bothSides"/>
            <wp:docPr id="1813253206" name="Pictur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253206" name="Pictur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0" t="3652" r="6501" b="48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A93" w:rsidRPr="00BA6FF9">
        <w:t xml:space="preserve">At </w:t>
      </w:r>
      <w:r w:rsidR="00A54A93" w:rsidRPr="00A54A93">
        <w:t>COFACE</w:t>
      </w:r>
      <w:r w:rsidR="00A54A93" w:rsidRPr="00BA6FF9">
        <w:t>, we want</w:t>
      </w:r>
      <w:r w:rsidR="00A54A93" w:rsidRPr="00A54A93">
        <w:t xml:space="preserve"> </w:t>
      </w:r>
      <w:r w:rsidR="00A54A93" w:rsidRPr="00BA6FF9">
        <w:t xml:space="preserve">to make sure </w:t>
      </w:r>
      <w:r w:rsidR="00B112A1">
        <w:br/>
      </w:r>
      <w:r w:rsidR="00A54A93" w:rsidRPr="00BA6FF9">
        <w:t xml:space="preserve">that </w:t>
      </w:r>
      <w:r w:rsidR="003D39ED">
        <w:t>our events</w:t>
      </w:r>
      <w:r w:rsidR="00A54A93" w:rsidRPr="00A54A93">
        <w:t xml:space="preserve"> </w:t>
      </w:r>
      <w:r w:rsidR="00A54A93" w:rsidRPr="00BA6FF9">
        <w:t xml:space="preserve">and activities </w:t>
      </w:r>
      <w:r w:rsidR="00B112A1">
        <w:br/>
      </w:r>
      <w:r w:rsidR="00A54A93" w:rsidRPr="00A54A93">
        <w:t>are easy for everyone to join</w:t>
      </w:r>
      <w:r w:rsidR="00A54A93" w:rsidRPr="00BA6FF9">
        <w:t xml:space="preserve">. </w:t>
      </w:r>
    </w:p>
    <w:p w14:paraId="3FD28FF7" w14:textId="48089A65" w:rsidR="00E264D2" w:rsidRPr="00BA6FF9" w:rsidRDefault="00E264D2" w:rsidP="00A54A93">
      <w:r w:rsidRPr="00A54A93">
        <w:t xml:space="preserve">Everyone can choose </w:t>
      </w:r>
      <w:r w:rsidR="00B112A1">
        <w:br/>
      </w:r>
      <w:r w:rsidRPr="00A54A93">
        <w:t>how they talk about</w:t>
      </w:r>
      <w:r w:rsidRPr="00BA6FF9">
        <w:t xml:space="preserve"> </w:t>
      </w:r>
      <w:r w:rsidRPr="00A54A93">
        <w:t xml:space="preserve">who they are. </w:t>
      </w:r>
      <w:r w:rsidR="00B112A1">
        <w:br/>
      </w:r>
      <w:r w:rsidRPr="00BA6FF9">
        <w:t>For example,</w:t>
      </w:r>
      <w:r w:rsidRPr="00A54A93">
        <w:t xml:space="preserve"> their gender, abilities, </w:t>
      </w:r>
      <w:r w:rsidR="00B112A1">
        <w:br/>
      </w:r>
      <w:r w:rsidRPr="00A54A93">
        <w:t>famil</w:t>
      </w:r>
      <w:r w:rsidR="00B112A1">
        <w:t>y</w:t>
      </w:r>
      <w:r w:rsidRPr="00A54A93">
        <w:t xml:space="preserve"> </w:t>
      </w:r>
      <w:r w:rsidRPr="00BA6FF9">
        <w:t xml:space="preserve">or anything else. </w:t>
      </w:r>
    </w:p>
    <w:p w14:paraId="14844ABC" w14:textId="77777777" w:rsidR="00B112A1" w:rsidRDefault="00B112A1">
      <w:pPr>
        <w:spacing w:before="0" w:after="160" w:line="259" w:lineRule="auto"/>
        <w:ind w:right="0"/>
      </w:pPr>
      <w:r>
        <w:br w:type="page"/>
      </w:r>
    </w:p>
    <w:p w14:paraId="02EDC0C5" w14:textId="336F124C" w:rsidR="00E264D2" w:rsidRPr="00BA6FF9" w:rsidRDefault="00B112A1" w:rsidP="00E264D2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888640" behindDoc="0" locked="0" layoutInCell="1" allowOverlap="1" wp14:anchorId="48EC5A84" wp14:editId="66C1C2C9">
            <wp:simplePos x="0" y="0"/>
            <wp:positionH relativeFrom="column">
              <wp:posOffset>4195999</wp:posOffset>
            </wp:positionH>
            <wp:positionV relativeFrom="paragraph">
              <wp:posOffset>0</wp:posOffset>
            </wp:positionV>
            <wp:extent cx="1620000" cy="1618744"/>
            <wp:effectExtent l="0" t="0" r="0" b="635"/>
            <wp:wrapSquare wrapText="bothSides"/>
            <wp:docPr id="1899130517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130517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1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D2" w:rsidRPr="00A54A93">
        <w:t xml:space="preserve">We do not allow </w:t>
      </w:r>
      <w:r w:rsidR="00E264D2" w:rsidRPr="00BA6FF9">
        <w:t xml:space="preserve">anyone </w:t>
      </w:r>
      <w:r>
        <w:br/>
      </w:r>
      <w:r w:rsidR="00E264D2" w:rsidRPr="00BA6FF9">
        <w:t xml:space="preserve">to talk badly to another person </w:t>
      </w:r>
      <w:r>
        <w:br/>
      </w:r>
      <w:r w:rsidR="00E264D2" w:rsidRPr="00BA6FF9">
        <w:t xml:space="preserve">because of their disability, their </w:t>
      </w:r>
      <w:r w:rsidR="00F5759C">
        <w:t xml:space="preserve">skin </w:t>
      </w:r>
      <w:r w:rsidR="00E264D2" w:rsidRPr="00BA6FF9">
        <w:t xml:space="preserve">colour, </w:t>
      </w:r>
      <w:r>
        <w:br/>
      </w:r>
      <w:r w:rsidR="00E264D2" w:rsidRPr="00BA6FF9">
        <w:t xml:space="preserve">or any other difference they may have. </w:t>
      </w:r>
    </w:p>
    <w:p w14:paraId="0C786B0B" w14:textId="4396260E" w:rsidR="00E264D2" w:rsidRPr="00BA6FF9" w:rsidRDefault="00E264D2" w:rsidP="00A54A93">
      <w:r w:rsidRPr="00BA6FF9">
        <w:t xml:space="preserve">We may all </w:t>
      </w:r>
      <w:r w:rsidR="00725F80">
        <w:t xml:space="preserve">be </w:t>
      </w:r>
      <w:r w:rsidRPr="00BA6FF9">
        <w:t xml:space="preserve">different, </w:t>
      </w:r>
      <w:r w:rsidR="00B112A1">
        <w:br/>
      </w:r>
      <w:r w:rsidRPr="00BA6FF9">
        <w:t>but we are all equal.</w:t>
      </w:r>
    </w:p>
    <w:p w14:paraId="29BBCE01" w14:textId="7AA9B1B4" w:rsidR="00E264D2" w:rsidRPr="00BA6FF9" w:rsidRDefault="007A75F7" w:rsidP="003F22AE">
      <w:pPr>
        <w:pStyle w:val="Heading3"/>
        <w:rPr>
          <w:lang w:val="en-GB"/>
        </w:rPr>
      </w:pPr>
      <w:r w:rsidRPr="00BA6FF9">
        <w:rPr>
          <w:noProof/>
        </w:rPr>
        <w:drawing>
          <wp:anchor distT="0" distB="0" distL="114300" distR="114300" simplePos="0" relativeHeight="251840512" behindDoc="0" locked="0" layoutInCell="1" allowOverlap="1" wp14:anchorId="1F5C47DF" wp14:editId="68E65117">
            <wp:simplePos x="0" y="0"/>
            <wp:positionH relativeFrom="column">
              <wp:posOffset>4193459</wp:posOffset>
            </wp:positionH>
            <wp:positionV relativeFrom="paragraph">
              <wp:posOffset>693420</wp:posOffset>
            </wp:positionV>
            <wp:extent cx="1620000" cy="2060000"/>
            <wp:effectExtent l="0" t="0" r="0" b="0"/>
            <wp:wrapNone/>
            <wp:docPr id="1142412519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412519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D2" w:rsidRPr="00BA6FF9">
        <w:rPr>
          <w:lang w:val="en-GB"/>
        </w:rPr>
        <w:t xml:space="preserve">3. </w:t>
      </w:r>
      <w:r w:rsidR="003F22AE" w:rsidRPr="00BA6FF9">
        <w:rPr>
          <w:lang w:val="en-GB"/>
        </w:rPr>
        <w:t xml:space="preserve">Keep children safe </w:t>
      </w:r>
    </w:p>
    <w:p w14:paraId="5485F938" w14:textId="30CDDBEC" w:rsidR="003F22AE" w:rsidRPr="00BA6FF9" w:rsidRDefault="003F22AE" w:rsidP="003F22AE">
      <w:r w:rsidRPr="00BA6FF9">
        <w:t xml:space="preserve">When </w:t>
      </w:r>
      <w:r w:rsidRPr="003F22AE">
        <w:t xml:space="preserve">children </w:t>
      </w:r>
      <w:r w:rsidRPr="00BA6FF9">
        <w:t xml:space="preserve">join our </w:t>
      </w:r>
      <w:r w:rsidR="007A75F7">
        <w:t>events</w:t>
      </w:r>
      <w:r w:rsidRPr="003F22AE">
        <w:t xml:space="preserve"> </w:t>
      </w:r>
      <w:r w:rsidRPr="00BA6FF9">
        <w:t>and activities</w:t>
      </w:r>
      <w:r w:rsidRPr="003F22AE">
        <w:t>,</w:t>
      </w:r>
      <w:r w:rsidRPr="00BA6FF9">
        <w:t xml:space="preserve"> </w:t>
      </w:r>
      <w:r w:rsidRPr="00A54A93">
        <w:t>we follow special rules to keep them safe</w:t>
      </w:r>
      <w:r w:rsidRPr="00BA6FF9">
        <w:t xml:space="preserve">. </w:t>
      </w:r>
    </w:p>
    <w:p w14:paraId="73AEE4AC" w14:textId="5ED03691" w:rsidR="003F22AE" w:rsidRPr="00BA6FF9" w:rsidRDefault="003F22AE" w:rsidP="007A75F7">
      <w:pPr>
        <w:ind w:right="2647"/>
      </w:pPr>
      <w:r w:rsidRPr="003F22AE">
        <w:t xml:space="preserve">We </w:t>
      </w:r>
      <w:r w:rsidRPr="00BA6FF9">
        <w:t xml:space="preserve">must always </w:t>
      </w:r>
      <w:r w:rsidRPr="003F22AE">
        <w:t xml:space="preserve">ask parents for </w:t>
      </w:r>
      <w:r w:rsidRPr="00BA6FF9">
        <w:t>their permission and treat children with respect</w:t>
      </w:r>
      <w:r w:rsidR="007A75F7">
        <w:t xml:space="preserve"> </w:t>
      </w:r>
      <w:r w:rsidR="007A75F7">
        <w:br/>
        <w:t>at all times.</w:t>
      </w:r>
    </w:p>
    <w:p w14:paraId="617E2313" w14:textId="1405A2C6" w:rsidR="00BA6FF9" w:rsidRPr="00347E52" w:rsidRDefault="003F22AE" w:rsidP="00BA6FF9">
      <w:r w:rsidRPr="00BA6FF9">
        <w:t xml:space="preserve">When taking photos and videos, </w:t>
      </w:r>
      <w:r w:rsidR="007A75F7">
        <w:br/>
      </w:r>
      <w:r w:rsidRPr="00BA6FF9">
        <w:t>we should never show the faces of children</w:t>
      </w:r>
      <w:r w:rsidR="00BA6FF9" w:rsidRPr="00BA6FF9">
        <w:t xml:space="preserve">. </w:t>
      </w:r>
    </w:p>
    <w:p w14:paraId="3F2A1104" w14:textId="083248F3" w:rsidR="00BA6FF9" w:rsidRPr="00BA6FF9" w:rsidRDefault="00BA6FF9" w:rsidP="00BA6FF9">
      <w:pPr>
        <w:pStyle w:val="Heading3"/>
      </w:pPr>
      <w:r>
        <w:t xml:space="preserve">4. </w:t>
      </w:r>
      <w:r w:rsidR="00C31812">
        <w:t>Do not allow</w:t>
      </w:r>
      <w:r w:rsidRPr="00BA6FF9">
        <w:t xml:space="preserve"> bad or unfair </w:t>
      </w:r>
      <w:proofErr w:type="spellStart"/>
      <w:r w:rsidRPr="00BA6FF9">
        <w:t>behaviour</w:t>
      </w:r>
      <w:proofErr w:type="spellEnd"/>
    </w:p>
    <w:p w14:paraId="3F148BAF" w14:textId="0AB7277F" w:rsidR="00BA6FF9" w:rsidRPr="00347E52" w:rsidRDefault="00366319" w:rsidP="00BA6FF9">
      <w:r>
        <w:rPr>
          <w:noProof/>
        </w:rPr>
        <w:drawing>
          <wp:anchor distT="0" distB="0" distL="114300" distR="114300" simplePos="0" relativeHeight="251891712" behindDoc="0" locked="0" layoutInCell="1" allowOverlap="1" wp14:anchorId="5D33C9C0" wp14:editId="5A256D7E">
            <wp:simplePos x="0" y="0"/>
            <wp:positionH relativeFrom="column">
              <wp:posOffset>4104005</wp:posOffset>
            </wp:positionH>
            <wp:positionV relativeFrom="paragraph">
              <wp:posOffset>142753</wp:posOffset>
            </wp:positionV>
            <wp:extent cx="1620000" cy="1618744"/>
            <wp:effectExtent l="0" t="0" r="0" b="635"/>
            <wp:wrapSquare wrapText="bothSides"/>
            <wp:docPr id="11838063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063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1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FF9" w:rsidRPr="00BA6FF9">
        <w:t xml:space="preserve">Treating people badly or unfairly </w:t>
      </w:r>
      <w:r w:rsidR="00BA6FF9">
        <w:br/>
      </w:r>
      <w:r w:rsidR="00BA6FF9" w:rsidRPr="00BA6FF9">
        <w:t xml:space="preserve">is not allowed </w:t>
      </w:r>
      <w:r w:rsidR="00725F80">
        <w:t>at</w:t>
      </w:r>
      <w:r w:rsidR="00BA6FF9" w:rsidRPr="00BA6FF9">
        <w:t xml:space="preserve"> COFACE. </w:t>
      </w:r>
    </w:p>
    <w:p w14:paraId="03A850DF" w14:textId="36A2793E" w:rsidR="00BA6FF9" w:rsidRPr="00BA6FF9" w:rsidRDefault="00BA6FF9" w:rsidP="00BA6FF9">
      <w:r>
        <w:t>Nobody has the right to hurt</w:t>
      </w:r>
      <w:r w:rsidRPr="00BA6FF9">
        <w:t xml:space="preserve"> another person </w:t>
      </w:r>
      <w:r>
        <w:t xml:space="preserve">and make them </w:t>
      </w:r>
      <w:r w:rsidRPr="00BA6FF9">
        <w:t>feel scared</w:t>
      </w:r>
      <w:r>
        <w:t xml:space="preserve"> and </w:t>
      </w:r>
      <w:r w:rsidRPr="00BA6FF9">
        <w:t xml:space="preserve">unsafe. </w:t>
      </w:r>
    </w:p>
    <w:p w14:paraId="619E18D5" w14:textId="025F1D21" w:rsidR="00366319" w:rsidRDefault="00BA6FF9" w:rsidP="00BA6FF9">
      <w:r w:rsidRPr="00A54A93">
        <w:t xml:space="preserve">We do not allow </w:t>
      </w:r>
      <w:r w:rsidRPr="00BA6FF9">
        <w:t xml:space="preserve">anyone </w:t>
      </w:r>
      <w:r w:rsidR="007A75F7">
        <w:br/>
      </w:r>
      <w:r w:rsidRPr="00BA6FF9">
        <w:t xml:space="preserve">to talk badly to another person </w:t>
      </w:r>
      <w:r w:rsidR="007A75F7">
        <w:br/>
      </w:r>
      <w:r w:rsidRPr="00BA6FF9">
        <w:t>because of their disability, their</w:t>
      </w:r>
      <w:r w:rsidR="007A75F7">
        <w:t xml:space="preserve"> skin</w:t>
      </w:r>
      <w:r w:rsidRPr="00BA6FF9">
        <w:t xml:space="preserve"> colour</w:t>
      </w:r>
      <w:r w:rsidR="00321028">
        <w:t xml:space="preserve">, their gender, who they love </w:t>
      </w:r>
      <w:r w:rsidR="00321028">
        <w:br/>
      </w:r>
      <w:r w:rsidRPr="00BA6FF9">
        <w:t xml:space="preserve">or any other difference they may have. </w:t>
      </w:r>
    </w:p>
    <w:p w14:paraId="15ED3489" w14:textId="77777777" w:rsidR="00366319" w:rsidRDefault="00366319">
      <w:pPr>
        <w:spacing w:before="0" w:after="160" w:line="259" w:lineRule="auto"/>
        <w:ind w:right="0"/>
      </w:pPr>
      <w:r>
        <w:br w:type="page"/>
      </w:r>
    </w:p>
    <w:p w14:paraId="5CBC486A" w14:textId="52DABE33" w:rsidR="00A70057" w:rsidRDefault="00A70057" w:rsidP="00366319">
      <w:pPr>
        <w:pStyle w:val="Heading3"/>
      </w:pPr>
      <w:r>
        <w:lastRenderedPageBreak/>
        <w:t xml:space="preserve">5. </w:t>
      </w:r>
      <w:r w:rsidRPr="00A70057">
        <w:t>Keep everyone safe from sexual harm</w:t>
      </w:r>
    </w:p>
    <w:p w14:paraId="4B7C5D3F" w14:textId="77D5724A" w:rsidR="00A70057" w:rsidRDefault="00366319" w:rsidP="00A70057">
      <w:r>
        <w:rPr>
          <w:noProof/>
        </w:rPr>
        <w:drawing>
          <wp:anchor distT="0" distB="0" distL="114300" distR="114300" simplePos="0" relativeHeight="251896832" behindDoc="0" locked="0" layoutInCell="1" allowOverlap="1" wp14:anchorId="6170A1E9" wp14:editId="05578090">
            <wp:simplePos x="0" y="0"/>
            <wp:positionH relativeFrom="column">
              <wp:posOffset>4075889</wp:posOffset>
            </wp:positionH>
            <wp:positionV relativeFrom="paragraph">
              <wp:posOffset>62148</wp:posOffset>
            </wp:positionV>
            <wp:extent cx="1619885" cy="1631315"/>
            <wp:effectExtent l="0" t="0" r="0" b="6985"/>
            <wp:wrapSquare wrapText="bothSides"/>
            <wp:docPr id="926561385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561385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057">
        <w:t>At COFACE, n</w:t>
      </w:r>
      <w:r w:rsidR="00A70057" w:rsidRPr="00347E52">
        <w:t xml:space="preserve">o one is allowed </w:t>
      </w:r>
      <w:r>
        <w:br/>
      </w:r>
      <w:r w:rsidR="00A70057" w:rsidRPr="00347E52">
        <w:t xml:space="preserve">to make others feel uncomfortable or unsafe in a sexual way. </w:t>
      </w:r>
    </w:p>
    <w:p w14:paraId="3AEA4877" w14:textId="35F65D17" w:rsidR="00A70057" w:rsidRDefault="00A70057" w:rsidP="00A70057">
      <w:r>
        <w:t xml:space="preserve">For example, no one </w:t>
      </w:r>
      <w:r w:rsidR="00366319">
        <w:t xml:space="preserve">is allowed </w:t>
      </w:r>
      <w:r w:rsidR="00366319">
        <w:br/>
        <w:t>to</w:t>
      </w:r>
      <w:r>
        <w:t xml:space="preserve"> touch or speak to </w:t>
      </w:r>
      <w:r w:rsidR="00366319">
        <w:t>another person</w:t>
      </w:r>
      <w:r>
        <w:t xml:space="preserve"> </w:t>
      </w:r>
      <w:r w:rsidR="00366319">
        <w:br/>
      </w:r>
      <w:r>
        <w:t xml:space="preserve">in </w:t>
      </w:r>
      <w:r w:rsidR="00251263">
        <w:t>a way that makes the</w:t>
      </w:r>
      <w:r w:rsidR="00366319">
        <w:t xml:space="preserve">m </w:t>
      </w:r>
      <w:r w:rsidR="00251263">
        <w:t xml:space="preserve">uncomfortable. </w:t>
      </w:r>
    </w:p>
    <w:p w14:paraId="61E6DA05" w14:textId="475E0C21" w:rsidR="00A70057" w:rsidRPr="00347E52" w:rsidRDefault="00366319" w:rsidP="00A70057">
      <w:r>
        <w:rPr>
          <w:noProof/>
        </w:rPr>
        <w:drawing>
          <wp:anchor distT="0" distB="0" distL="114300" distR="114300" simplePos="0" relativeHeight="251894784" behindDoc="0" locked="0" layoutInCell="1" allowOverlap="1" wp14:anchorId="256B8E76" wp14:editId="08EBD3B5">
            <wp:simplePos x="0" y="0"/>
            <wp:positionH relativeFrom="column">
              <wp:posOffset>4074809</wp:posOffset>
            </wp:positionH>
            <wp:positionV relativeFrom="paragraph">
              <wp:posOffset>201457</wp:posOffset>
            </wp:positionV>
            <wp:extent cx="1620000" cy="1618744"/>
            <wp:effectExtent l="0" t="0" r="0" b="635"/>
            <wp:wrapSquare wrapText="bothSides"/>
            <wp:docPr id="2068124122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24122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1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057" w:rsidRPr="00347E52">
        <w:t>This behaviour is never okay.</w:t>
      </w:r>
    </w:p>
    <w:p w14:paraId="5CA90C8F" w14:textId="3F4D3291" w:rsidR="00A70057" w:rsidRPr="00A70057" w:rsidRDefault="00A70057" w:rsidP="00A70057">
      <w:pPr>
        <w:rPr>
          <w:lang w:val="en-US"/>
        </w:rPr>
      </w:pPr>
      <w:r w:rsidRPr="00A70057">
        <w:rPr>
          <w:lang w:val="en-US"/>
        </w:rPr>
        <w:t xml:space="preserve">Adults must never have sexual contact </w:t>
      </w:r>
      <w:r w:rsidR="00366319">
        <w:rPr>
          <w:lang w:val="en-US"/>
        </w:rPr>
        <w:br/>
      </w:r>
      <w:r w:rsidRPr="00A70057">
        <w:rPr>
          <w:lang w:val="en-US"/>
        </w:rPr>
        <w:t xml:space="preserve">with children. </w:t>
      </w:r>
    </w:p>
    <w:p w14:paraId="5C53ACA1" w14:textId="0D588801" w:rsidR="00A70057" w:rsidRPr="00A70057" w:rsidRDefault="00251263" w:rsidP="00A70057">
      <w:pPr>
        <w:rPr>
          <w:lang w:val="en-US"/>
        </w:rPr>
      </w:pPr>
      <w:r>
        <w:rPr>
          <w:lang w:val="en-US"/>
        </w:rPr>
        <w:t xml:space="preserve">People who work for COFACE </w:t>
      </w:r>
      <w:r w:rsidR="00366319">
        <w:rPr>
          <w:lang w:val="en-US"/>
        </w:rPr>
        <w:br/>
      </w:r>
      <w:r>
        <w:rPr>
          <w:lang w:val="en-US"/>
        </w:rPr>
        <w:t xml:space="preserve">should never </w:t>
      </w:r>
      <w:r w:rsidR="00A70057" w:rsidRPr="00A70057">
        <w:rPr>
          <w:lang w:val="en-US"/>
        </w:rPr>
        <w:t>buy sexual services</w:t>
      </w:r>
      <w:r>
        <w:rPr>
          <w:lang w:val="en-US"/>
        </w:rPr>
        <w:t xml:space="preserve"> </w:t>
      </w:r>
      <w:r w:rsidR="00366319">
        <w:rPr>
          <w:lang w:val="en-US"/>
        </w:rPr>
        <w:br/>
      </w:r>
      <w:r w:rsidR="00A70057" w:rsidRPr="00A70057">
        <w:rPr>
          <w:lang w:val="en-US"/>
        </w:rPr>
        <w:t xml:space="preserve">or use porn </w:t>
      </w:r>
      <w:r>
        <w:rPr>
          <w:lang w:val="en-US"/>
        </w:rPr>
        <w:t xml:space="preserve">during work. </w:t>
      </w:r>
    </w:p>
    <w:p w14:paraId="1EC3776C" w14:textId="0DD1893C" w:rsidR="00A87D41" w:rsidRDefault="00A70057" w:rsidP="00A70057">
      <w:pPr>
        <w:rPr>
          <w:lang w:val="en-US"/>
        </w:rPr>
      </w:pPr>
      <w:r w:rsidRPr="00A70057">
        <w:rPr>
          <w:lang w:val="en-US"/>
        </w:rPr>
        <w:t xml:space="preserve">Everyone must behave </w:t>
      </w:r>
      <w:r w:rsidR="00366319">
        <w:rPr>
          <w:lang w:val="en-US"/>
        </w:rPr>
        <w:t>with respect</w:t>
      </w:r>
      <w:r w:rsidR="00366319">
        <w:rPr>
          <w:lang w:val="en-US"/>
        </w:rPr>
        <w:br/>
      </w:r>
      <w:r w:rsidRPr="00A70057">
        <w:rPr>
          <w:lang w:val="en-US"/>
        </w:rPr>
        <w:t>and keep others safe.</w:t>
      </w:r>
    </w:p>
    <w:p w14:paraId="7B88D854" w14:textId="4E7CDCC4" w:rsidR="00A87D41" w:rsidRPr="00A87D41" w:rsidRDefault="00A87D41" w:rsidP="00A87D41">
      <w:pPr>
        <w:pStyle w:val="Heading3"/>
      </w:pPr>
      <w:r>
        <w:t xml:space="preserve">6. Do what is right for COFACE </w:t>
      </w:r>
    </w:p>
    <w:p w14:paraId="744A2DDE" w14:textId="7E1AC5F7" w:rsidR="00A87D41" w:rsidRDefault="00A87D41" w:rsidP="00A87D41">
      <w:r w:rsidRPr="002239D1">
        <w:t xml:space="preserve">People who </w:t>
      </w:r>
      <w:r>
        <w:t>work for</w:t>
      </w:r>
      <w:r w:rsidRPr="002239D1">
        <w:t xml:space="preserve"> COFACE </w:t>
      </w:r>
      <w:r w:rsidR="00366319">
        <w:br/>
      </w:r>
      <w:r w:rsidRPr="002239D1">
        <w:t xml:space="preserve">must always do what is best for COFACE and </w:t>
      </w:r>
      <w:r>
        <w:t>families in Europe.</w:t>
      </w:r>
    </w:p>
    <w:p w14:paraId="1FCB60D0" w14:textId="4ED97BE6" w:rsidR="00366319" w:rsidRPr="00BA6FF9" w:rsidRDefault="00A834D4" w:rsidP="00366319">
      <w:pPr>
        <w:tabs>
          <w:tab w:val="left" w:pos="4395"/>
        </w:tabs>
        <w:ind w:right="946"/>
        <w:rPr>
          <w:b/>
          <w:bCs/>
          <w:color w:val="FFFFFF" w:themeColor="background1"/>
          <w:sz w:val="36"/>
          <w:szCs w:val="36"/>
        </w:rPr>
      </w:pPr>
      <w:r w:rsidRPr="00CF7AD1">
        <w:rPr>
          <w:b/>
          <w:bCs/>
          <w:noProof/>
          <w:color w:val="FFFFFF" w:themeColor="background1"/>
          <w:sz w:val="36"/>
          <w:szCs w:val="36"/>
        </w:rPr>
        <w:drawing>
          <wp:inline distT="0" distB="0" distL="0" distR="0" wp14:anchorId="0872FFB9" wp14:editId="4E76F710">
            <wp:extent cx="4834647" cy="1401214"/>
            <wp:effectExtent l="0" t="0" r="0" b="0"/>
            <wp:docPr id="1184741907" name="Picture 41" descr="Different types of families including a single mother, a single father, two fathers, two mothers and grandparent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741907" name="Picture 41" descr="Different types of families including a single mother, a single father, two fathers, two mothers and grandparents.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8" t="7864" b="7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527" cy="140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6319" w:rsidRPr="00BA6FF9">
        <w:rPr>
          <w:shd w:val="clear" w:color="auto" w:fill="FFFFFF"/>
        </w:rPr>
        <w:t xml:space="preserve">    </w:t>
      </w:r>
    </w:p>
    <w:p w14:paraId="25306EE8" w14:textId="77777777" w:rsidR="00366319" w:rsidRPr="002239D1" w:rsidRDefault="00366319" w:rsidP="00A87D41"/>
    <w:p w14:paraId="0335F727" w14:textId="0737043A" w:rsidR="00A87D41" w:rsidRDefault="00366319" w:rsidP="00A87D41">
      <w:pPr>
        <w:rPr>
          <w:lang w:val="en-US"/>
        </w:rPr>
      </w:pPr>
      <w:r w:rsidRPr="00366319">
        <w:rPr>
          <w:noProof/>
          <w:lang w:val="en-US"/>
        </w:rPr>
        <w:lastRenderedPageBreak/>
        <w:drawing>
          <wp:anchor distT="0" distB="0" distL="114300" distR="114300" simplePos="0" relativeHeight="251897856" behindDoc="0" locked="0" layoutInCell="1" allowOverlap="1" wp14:anchorId="792D2431" wp14:editId="2AFEA047">
            <wp:simplePos x="0" y="0"/>
            <wp:positionH relativeFrom="column">
              <wp:posOffset>4255770</wp:posOffset>
            </wp:positionH>
            <wp:positionV relativeFrom="paragraph">
              <wp:posOffset>132823</wp:posOffset>
            </wp:positionV>
            <wp:extent cx="1440000" cy="1440000"/>
            <wp:effectExtent l="0" t="0" r="8255" b="8255"/>
            <wp:wrapSquare wrapText="bothSides"/>
            <wp:docPr id="328264927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64927" name="Pictur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D41">
        <w:rPr>
          <w:lang w:val="en-US"/>
        </w:rPr>
        <w:t xml:space="preserve">They should not make decisions for COFACE based on their own interests </w:t>
      </w:r>
      <w:r>
        <w:rPr>
          <w:lang w:val="en-US"/>
        </w:rPr>
        <w:br/>
      </w:r>
      <w:r w:rsidR="00A87D41">
        <w:rPr>
          <w:lang w:val="en-US"/>
        </w:rPr>
        <w:t xml:space="preserve">or the interests of their friends and family. </w:t>
      </w:r>
    </w:p>
    <w:p w14:paraId="0AFA9D8A" w14:textId="2F72DF6C" w:rsidR="00A87D41" w:rsidRDefault="00A87D41" w:rsidP="00A87D41">
      <w:pPr>
        <w:rPr>
          <w:lang w:val="en-US"/>
        </w:rPr>
      </w:pPr>
      <w:r>
        <w:rPr>
          <w:lang w:val="en-US"/>
        </w:rPr>
        <w:t xml:space="preserve">For example, </w:t>
      </w:r>
      <w:r w:rsidR="00366319">
        <w:rPr>
          <w:lang w:val="en-US"/>
        </w:rPr>
        <w:br/>
      </w:r>
      <w:r>
        <w:rPr>
          <w:lang w:val="en-US"/>
        </w:rPr>
        <w:t xml:space="preserve">a person who works for COFACE </w:t>
      </w:r>
      <w:r w:rsidR="00366319">
        <w:rPr>
          <w:lang w:val="en-US"/>
        </w:rPr>
        <w:br/>
      </w:r>
      <w:r w:rsidR="00ED31F0">
        <w:rPr>
          <w:lang w:val="en-US"/>
        </w:rPr>
        <w:t xml:space="preserve">should not hire someone </w:t>
      </w:r>
      <w:r w:rsidR="00366319">
        <w:rPr>
          <w:lang w:val="en-US"/>
        </w:rPr>
        <w:br/>
      </w:r>
      <w:r w:rsidR="00ED31F0">
        <w:rPr>
          <w:lang w:val="en-US"/>
        </w:rPr>
        <w:t xml:space="preserve">just because they are friends or family. </w:t>
      </w:r>
      <w:r>
        <w:rPr>
          <w:lang w:val="en-US"/>
        </w:rPr>
        <w:t xml:space="preserve"> </w:t>
      </w:r>
    </w:p>
    <w:p w14:paraId="34E37B60" w14:textId="5B2C2E0A" w:rsidR="00ED31F0" w:rsidRPr="00347E52" w:rsidRDefault="00064971" w:rsidP="003E024E">
      <w:pPr>
        <w:pStyle w:val="Heading3"/>
        <w:rPr>
          <w:lang w:val="en-GB"/>
        </w:rPr>
      </w:pPr>
      <w:r>
        <w:rPr>
          <w:noProof/>
        </w:rPr>
        <w:drawing>
          <wp:anchor distT="0" distB="0" distL="114300" distR="114300" simplePos="0" relativeHeight="251899904" behindDoc="0" locked="0" layoutInCell="1" allowOverlap="1" wp14:anchorId="54556B97" wp14:editId="2173A956">
            <wp:simplePos x="0" y="0"/>
            <wp:positionH relativeFrom="column">
              <wp:posOffset>4063807</wp:posOffset>
            </wp:positionH>
            <wp:positionV relativeFrom="paragraph">
              <wp:posOffset>748030</wp:posOffset>
            </wp:positionV>
            <wp:extent cx="1620000" cy="1618744"/>
            <wp:effectExtent l="0" t="0" r="0" b="635"/>
            <wp:wrapSquare wrapText="bothSides"/>
            <wp:docPr id="10155328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5328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1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1F0">
        <w:t xml:space="preserve">7. </w:t>
      </w:r>
      <w:r w:rsidR="00C31812">
        <w:rPr>
          <w:lang w:val="en-GB"/>
        </w:rPr>
        <w:t>Do not abuse</w:t>
      </w:r>
      <w:r w:rsidR="003E024E">
        <w:t xml:space="preserve"> power </w:t>
      </w:r>
    </w:p>
    <w:p w14:paraId="1600EFEA" w14:textId="5E115D11" w:rsidR="00ED31F0" w:rsidRDefault="00C70DE1" w:rsidP="00ED31F0">
      <w:r>
        <w:t xml:space="preserve">People who have the power </w:t>
      </w:r>
      <w:r>
        <w:br/>
        <w:t xml:space="preserve">to make decisions for COFACE </w:t>
      </w:r>
      <w:r>
        <w:br/>
        <w:t xml:space="preserve">should never use it to harm other people. </w:t>
      </w:r>
    </w:p>
    <w:p w14:paraId="766510D8" w14:textId="325D5324" w:rsidR="00C70DE1" w:rsidRDefault="00064971" w:rsidP="00ED31F0">
      <w:r w:rsidRPr="00064971">
        <w:rPr>
          <w:noProof/>
          <w:lang w:val="en-US"/>
        </w:rPr>
        <w:drawing>
          <wp:anchor distT="0" distB="0" distL="114300" distR="114300" simplePos="0" relativeHeight="251900928" behindDoc="0" locked="0" layoutInCell="1" allowOverlap="1" wp14:anchorId="7782AE8B" wp14:editId="427015AA">
            <wp:simplePos x="0" y="0"/>
            <wp:positionH relativeFrom="column">
              <wp:posOffset>4066679</wp:posOffset>
            </wp:positionH>
            <wp:positionV relativeFrom="paragraph">
              <wp:posOffset>694055</wp:posOffset>
            </wp:positionV>
            <wp:extent cx="1517015" cy="1725930"/>
            <wp:effectExtent l="0" t="0" r="6985" b="7620"/>
            <wp:wrapSquare wrapText="bothSides"/>
            <wp:docPr id="883720832" name="Pictur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720832" name="Pictur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DE1">
        <w:t xml:space="preserve">Just because a person has a higher job </w:t>
      </w:r>
      <w:r w:rsidR="00C70DE1">
        <w:br/>
        <w:t xml:space="preserve">does not mean they have the right </w:t>
      </w:r>
      <w:r w:rsidR="00C70DE1">
        <w:br/>
        <w:t xml:space="preserve">to treat others badly or unfairly. </w:t>
      </w:r>
    </w:p>
    <w:p w14:paraId="6C19F7E3" w14:textId="56FC9141" w:rsidR="00ED31F0" w:rsidRPr="00ED31F0" w:rsidRDefault="00C70DE1" w:rsidP="00ED31F0">
      <w:pPr>
        <w:rPr>
          <w:lang w:val="en-US"/>
        </w:rPr>
      </w:pPr>
      <w:r>
        <w:rPr>
          <w:lang w:val="en-US"/>
        </w:rPr>
        <w:t xml:space="preserve">They should also not use their power </w:t>
      </w:r>
      <w:r>
        <w:rPr>
          <w:lang w:val="en-US"/>
        </w:rPr>
        <w:br/>
        <w:t xml:space="preserve">to </w:t>
      </w:r>
      <w:r w:rsidR="00ED31F0" w:rsidRPr="00ED31F0">
        <w:rPr>
          <w:lang w:val="en-US"/>
        </w:rPr>
        <w:t xml:space="preserve">get benefits for </w:t>
      </w:r>
      <w:r>
        <w:rPr>
          <w:lang w:val="en-US"/>
        </w:rPr>
        <w:t xml:space="preserve">themselves. </w:t>
      </w:r>
      <w:r>
        <w:rPr>
          <w:lang w:val="en-US"/>
        </w:rPr>
        <w:br/>
        <w:t xml:space="preserve">For example, </w:t>
      </w:r>
      <w:r w:rsidR="00064971">
        <w:rPr>
          <w:lang w:val="en-US"/>
        </w:rPr>
        <w:br/>
        <w:t xml:space="preserve">they should not try to get themselves </w:t>
      </w:r>
      <w:r w:rsidR="00064971">
        <w:rPr>
          <w:lang w:val="en-US"/>
        </w:rPr>
        <w:br/>
      </w:r>
      <w:r>
        <w:rPr>
          <w:lang w:val="en-US"/>
        </w:rPr>
        <w:t>more money than what is fair</w:t>
      </w:r>
      <w:r w:rsidR="00064971">
        <w:rPr>
          <w:lang w:val="en-US"/>
        </w:rPr>
        <w:t xml:space="preserve">. </w:t>
      </w:r>
    </w:p>
    <w:p w14:paraId="77B003D1" w14:textId="7E03B8A5" w:rsidR="00ED31F0" w:rsidRPr="00ED31F0" w:rsidRDefault="00ED31F0" w:rsidP="00ED31F0">
      <w:pPr>
        <w:pStyle w:val="Heading3"/>
      </w:pPr>
      <w:r>
        <w:t xml:space="preserve">8. </w:t>
      </w:r>
      <w:r w:rsidR="00C31812">
        <w:t>Treat</w:t>
      </w:r>
      <w:r w:rsidRPr="00ED31F0">
        <w:t xml:space="preserve"> </w:t>
      </w:r>
      <w:r>
        <w:t>i</w:t>
      </w:r>
      <w:r w:rsidRPr="00ED31F0">
        <w:t xml:space="preserve">nformation </w:t>
      </w:r>
      <w:r>
        <w:t>carefully</w:t>
      </w:r>
    </w:p>
    <w:p w14:paraId="1E5A0984" w14:textId="6FCF8541" w:rsidR="00064971" w:rsidRDefault="00064971" w:rsidP="00ED31F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902976" behindDoc="0" locked="0" layoutInCell="1" allowOverlap="1" wp14:anchorId="5FC2639B" wp14:editId="737B70B9">
            <wp:simplePos x="0" y="0"/>
            <wp:positionH relativeFrom="column">
              <wp:posOffset>4065648</wp:posOffset>
            </wp:positionH>
            <wp:positionV relativeFrom="paragraph">
              <wp:posOffset>44207</wp:posOffset>
            </wp:positionV>
            <wp:extent cx="1440000" cy="1082313"/>
            <wp:effectExtent l="0" t="0" r="8255" b="3810"/>
            <wp:wrapSquare wrapText="bothSides"/>
            <wp:docPr id="771736979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36979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1F0">
        <w:rPr>
          <w:lang w:val="en-US"/>
        </w:rPr>
        <w:t>At COFACE, we</w:t>
      </w:r>
      <w:r w:rsidR="00ED31F0" w:rsidRPr="00ED31F0">
        <w:rPr>
          <w:lang w:val="en-US"/>
        </w:rPr>
        <w:t xml:space="preserve"> try to be open and </w:t>
      </w:r>
      <w:r w:rsidR="00ED31F0">
        <w:rPr>
          <w:lang w:val="en-US"/>
        </w:rPr>
        <w:t xml:space="preserve">clear about how we work, </w:t>
      </w:r>
      <w:r>
        <w:rPr>
          <w:lang w:val="en-US"/>
        </w:rPr>
        <w:br/>
      </w:r>
      <w:r w:rsidR="00ED31F0">
        <w:rPr>
          <w:lang w:val="en-US"/>
        </w:rPr>
        <w:t xml:space="preserve">where we get our money from </w:t>
      </w:r>
      <w:r>
        <w:rPr>
          <w:lang w:val="en-US"/>
        </w:rPr>
        <w:br/>
      </w:r>
      <w:r w:rsidR="00ED31F0">
        <w:rPr>
          <w:lang w:val="en-US"/>
        </w:rPr>
        <w:t xml:space="preserve">and all the activities we do. </w:t>
      </w:r>
    </w:p>
    <w:p w14:paraId="5C4C80CA" w14:textId="77777777" w:rsidR="00064971" w:rsidRDefault="00064971">
      <w:pPr>
        <w:spacing w:before="0" w:after="160" w:line="259" w:lineRule="auto"/>
        <w:ind w:right="0"/>
        <w:rPr>
          <w:lang w:val="en-US"/>
        </w:rPr>
      </w:pPr>
      <w:r>
        <w:rPr>
          <w:lang w:val="en-US"/>
        </w:rPr>
        <w:br w:type="page"/>
      </w:r>
    </w:p>
    <w:p w14:paraId="14318D09" w14:textId="1BFD2C0D" w:rsidR="00ED31F0" w:rsidRDefault="00CB4D3E" w:rsidP="00ED31F0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906048" behindDoc="0" locked="0" layoutInCell="1" allowOverlap="1" wp14:anchorId="0CA4A34C" wp14:editId="6DEF76D7">
            <wp:simplePos x="0" y="0"/>
            <wp:positionH relativeFrom="column">
              <wp:posOffset>4201633</wp:posOffset>
            </wp:positionH>
            <wp:positionV relativeFrom="paragraph">
              <wp:posOffset>185366</wp:posOffset>
            </wp:positionV>
            <wp:extent cx="1440000" cy="1301701"/>
            <wp:effectExtent l="0" t="0" r="8255" b="0"/>
            <wp:wrapSquare wrapText="bothSides"/>
            <wp:docPr id="1640799262" name="Pictur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99262" name="Pictur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5" t="16299" r="18842" b="26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30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1F0">
        <w:rPr>
          <w:lang w:val="en-US"/>
        </w:rPr>
        <w:t>Some</w:t>
      </w:r>
      <w:r w:rsidR="00ED31F0" w:rsidRPr="00ED31F0">
        <w:rPr>
          <w:lang w:val="en-US"/>
        </w:rPr>
        <w:t xml:space="preserve"> information is private, </w:t>
      </w:r>
      <w:r w:rsidR="00064971">
        <w:rPr>
          <w:lang w:val="en-US"/>
        </w:rPr>
        <w:br/>
      </w:r>
      <w:r w:rsidR="00ED31F0" w:rsidRPr="00ED31F0">
        <w:rPr>
          <w:lang w:val="en-US"/>
        </w:rPr>
        <w:t xml:space="preserve">like personal details </w:t>
      </w:r>
      <w:r w:rsidR="00064971">
        <w:rPr>
          <w:lang w:val="en-US"/>
        </w:rPr>
        <w:br/>
      </w:r>
      <w:r w:rsidR="00ED31F0" w:rsidRPr="00ED31F0">
        <w:rPr>
          <w:lang w:val="en-US"/>
        </w:rPr>
        <w:t xml:space="preserve">about </w:t>
      </w:r>
      <w:r w:rsidR="00ED31F0">
        <w:rPr>
          <w:lang w:val="en-US"/>
        </w:rPr>
        <w:t xml:space="preserve">our </w:t>
      </w:r>
      <w:r w:rsidR="00ED31F0" w:rsidRPr="00ED31F0">
        <w:rPr>
          <w:lang w:val="en-US"/>
        </w:rPr>
        <w:t>staff</w:t>
      </w:r>
      <w:r w:rsidR="00ED31F0">
        <w:rPr>
          <w:lang w:val="en-US"/>
        </w:rPr>
        <w:t xml:space="preserve"> and </w:t>
      </w:r>
      <w:r w:rsidR="00ED31F0" w:rsidRPr="00ED31F0">
        <w:rPr>
          <w:lang w:val="en-US"/>
        </w:rPr>
        <w:t xml:space="preserve">members. </w:t>
      </w:r>
    </w:p>
    <w:p w14:paraId="3BDC812D" w14:textId="3D1AA13D" w:rsidR="00ED31F0" w:rsidRPr="00347E52" w:rsidRDefault="00ED31F0" w:rsidP="00ED31F0">
      <w:r w:rsidRPr="00347E52">
        <w:t xml:space="preserve">We </w:t>
      </w:r>
      <w:r w:rsidR="00725F80">
        <w:t xml:space="preserve">should </w:t>
      </w:r>
      <w:r w:rsidRPr="00347E52">
        <w:t xml:space="preserve">keep private information safe </w:t>
      </w:r>
      <w:r w:rsidR="00064971">
        <w:br/>
      </w:r>
      <w:r w:rsidRPr="00347E52">
        <w:t xml:space="preserve">and only share it </w:t>
      </w:r>
      <w:r w:rsidR="00064971">
        <w:br/>
      </w:r>
      <w:r w:rsidRPr="00347E52">
        <w:t>when it is allowed and necessary.</w:t>
      </w:r>
    </w:p>
    <w:p w14:paraId="30808B00" w14:textId="2288FB48" w:rsidR="003E024E" w:rsidRPr="003E024E" w:rsidRDefault="00064971" w:rsidP="003E024E">
      <w:pPr>
        <w:pStyle w:val="Heading3"/>
      </w:pPr>
      <w:r>
        <w:rPr>
          <w:noProof/>
        </w:rPr>
        <w:drawing>
          <wp:anchor distT="0" distB="0" distL="114300" distR="114300" simplePos="0" relativeHeight="251905024" behindDoc="0" locked="0" layoutInCell="1" allowOverlap="1" wp14:anchorId="703D13AD" wp14:editId="16AF0EE5">
            <wp:simplePos x="0" y="0"/>
            <wp:positionH relativeFrom="column">
              <wp:posOffset>4021591</wp:posOffset>
            </wp:positionH>
            <wp:positionV relativeFrom="paragraph">
              <wp:posOffset>673100</wp:posOffset>
            </wp:positionV>
            <wp:extent cx="1620000" cy="1618744"/>
            <wp:effectExtent l="0" t="0" r="0" b="635"/>
            <wp:wrapSquare wrapText="bothSides"/>
            <wp:docPr id="1226636082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36082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1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24E">
        <w:t xml:space="preserve">9. </w:t>
      </w:r>
      <w:r w:rsidR="003E024E" w:rsidRPr="003E024E">
        <w:t xml:space="preserve">Stay </w:t>
      </w:r>
      <w:r w:rsidR="00725F80">
        <w:t>away</w:t>
      </w:r>
      <w:r w:rsidR="003E024E" w:rsidRPr="003E024E">
        <w:t xml:space="preserve"> from </w:t>
      </w:r>
      <w:r w:rsidR="00C31812">
        <w:t>a</w:t>
      </w:r>
      <w:r w:rsidR="003E024E" w:rsidRPr="003E024E">
        <w:t xml:space="preserve">lcohol and </w:t>
      </w:r>
      <w:r w:rsidR="00C31812">
        <w:t>d</w:t>
      </w:r>
      <w:r w:rsidR="003E024E" w:rsidRPr="003E024E">
        <w:t>rugs</w:t>
      </w:r>
    </w:p>
    <w:p w14:paraId="2DC35598" w14:textId="0C346468" w:rsidR="003E024E" w:rsidRDefault="003E024E" w:rsidP="003E024E">
      <w:r>
        <w:t xml:space="preserve">People working for COFACE </w:t>
      </w:r>
      <w:r w:rsidR="00CB4D3E">
        <w:br/>
      </w:r>
      <w:r>
        <w:t xml:space="preserve">are not allowed to use drugs. </w:t>
      </w:r>
    </w:p>
    <w:p w14:paraId="751235EA" w14:textId="59C99430" w:rsidR="003E024E" w:rsidRPr="003E024E" w:rsidRDefault="003E024E" w:rsidP="00CB4D3E">
      <w:r>
        <w:rPr>
          <w:lang w:val="en-US"/>
        </w:rPr>
        <w:t xml:space="preserve">While working, </w:t>
      </w:r>
      <w:r w:rsidR="00CB4D3E">
        <w:rPr>
          <w:lang w:val="en-US"/>
        </w:rPr>
        <w:br/>
      </w:r>
      <w:r>
        <w:rPr>
          <w:lang w:val="en-US"/>
        </w:rPr>
        <w:t xml:space="preserve">they are also not allowed </w:t>
      </w:r>
      <w:r w:rsidR="00CB4D3E">
        <w:rPr>
          <w:lang w:val="en-US"/>
        </w:rPr>
        <w:br/>
      </w:r>
      <w:r>
        <w:rPr>
          <w:lang w:val="en-US"/>
        </w:rPr>
        <w:t xml:space="preserve">to drink </w:t>
      </w:r>
      <w:r w:rsidR="00CB4D3E">
        <w:rPr>
          <w:lang w:val="en-US"/>
        </w:rPr>
        <w:t>m</w:t>
      </w:r>
      <w:r w:rsidRPr="00CB4D3E">
        <w:rPr>
          <w:lang w:val="en-US"/>
        </w:rPr>
        <w:t>uch alcohol</w:t>
      </w:r>
      <w:r w:rsidR="00CB4D3E" w:rsidRPr="00CB4D3E">
        <w:rPr>
          <w:lang w:val="en-US"/>
        </w:rPr>
        <w:t xml:space="preserve">. </w:t>
      </w:r>
      <w:r w:rsidR="00CB4D3E" w:rsidRPr="00CB4D3E">
        <w:rPr>
          <w:lang w:val="en-US"/>
        </w:rPr>
        <w:br/>
      </w:r>
      <w:r w:rsidR="00CB4D3E">
        <w:rPr>
          <w:lang w:val="en-US"/>
        </w:rPr>
        <w:t>Getting drunk can make people b</w:t>
      </w:r>
      <w:r w:rsidRPr="003E024E">
        <w:rPr>
          <w:lang w:val="en-US"/>
        </w:rPr>
        <w:t xml:space="preserve">ehave badly and </w:t>
      </w:r>
      <w:r w:rsidR="00CB4D3E">
        <w:rPr>
          <w:lang w:val="en-US"/>
        </w:rPr>
        <w:t xml:space="preserve">can </w:t>
      </w:r>
      <w:r w:rsidRPr="003E024E">
        <w:rPr>
          <w:lang w:val="en-US"/>
        </w:rPr>
        <w:t>h</w:t>
      </w:r>
      <w:r>
        <w:rPr>
          <w:lang w:val="en-US"/>
        </w:rPr>
        <w:t xml:space="preserve">arm </w:t>
      </w:r>
      <w:r w:rsidR="00CB4D3E">
        <w:rPr>
          <w:lang w:val="en-US"/>
        </w:rPr>
        <w:t>our</w:t>
      </w:r>
      <w:r w:rsidRPr="003E024E">
        <w:rPr>
          <w:lang w:val="en-US"/>
        </w:rPr>
        <w:t xml:space="preserve">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 xml:space="preserve">. </w:t>
      </w:r>
      <w:r w:rsidRPr="003E024E">
        <w:rPr>
          <w:lang w:val="en-US"/>
        </w:rPr>
        <w:t xml:space="preserve"> </w:t>
      </w:r>
    </w:p>
    <w:p w14:paraId="33958D85" w14:textId="2546E502" w:rsidR="00CB4D3E" w:rsidRDefault="00CB4D3E" w:rsidP="00CB4D3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907072" behindDoc="0" locked="0" layoutInCell="1" allowOverlap="1" wp14:anchorId="1761C653" wp14:editId="54DB132C">
            <wp:simplePos x="0" y="0"/>
            <wp:positionH relativeFrom="column">
              <wp:posOffset>3919220</wp:posOffset>
            </wp:positionH>
            <wp:positionV relativeFrom="paragraph">
              <wp:posOffset>188852</wp:posOffset>
            </wp:positionV>
            <wp:extent cx="1619885" cy="1214120"/>
            <wp:effectExtent l="0" t="0" r="0" b="5080"/>
            <wp:wrapSquare wrapText="bothSides"/>
            <wp:docPr id="511684472" name="Pictur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684472" name="Picture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24E" w:rsidRPr="003E024E">
        <w:rPr>
          <w:lang w:val="en-US"/>
        </w:rPr>
        <w:t xml:space="preserve">A small drink is only allowed </w:t>
      </w:r>
      <w:r>
        <w:rPr>
          <w:lang w:val="en-US"/>
        </w:rPr>
        <w:br/>
      </w:r>
      <w:r w:rsidR="003E024E" w:rsidRPr="003E024E">
        <w:rPr>
          <w:lang w:val="en-US"/>
        </w:rPr>
        <w:t>at special events</w:t>
      </w:r>
      <w:r>
        <w:rPr>
          <w:lang w:val="en-US"/>
        </w:rPr>
        <w:t xml:space="preserve">. </w:t>
      </w:r>
    </w:p>
    <w:p w14:paraId="403C66CA" w14:textId="65D19E57" w:rsidR="00CB4D3E" w:rsidRDefault="003E024E" w:rsidP="00CB4D3E">
      <w:pPr>
        <w:rPr>
          <w:lang w:val="en-US"/>
        </w:rPr>
      </w:pPr>
      <w:r w:rsidRPr="00CB4D3E">
        <w:rPr>
          <w:lang w:val="en-US"/>
        </w:rPr>
        <w:t xml:space="preserve">If someone has problems </w:t>
      </w:r>
      <w:r w:rsidR="00CB4D3E">
        <w:rPr>
          <w:lang w:val="en-US"/>
        </w:rPr>
        <w:br/>
      </w:r>
      <w:r w:rsidRPr="00CB4D3E">
        <w:rPr>
          <w:lang w:val="en-US"/>
        </w:rPr>
        <w:t xml:space="preserve">with alcohol or drugs, </w:t>
      </w:r>
      <w:r w:rsidR="00CB4D3E" w:rsidRPr="00CB4D3E">
        <w:rPr>
          <w:lang w:val="en-US"/>
        </w:rPr>
        <w:br/>
      </w:r>
      <w:r w:rsidRPr="00CB4D3E">
        <w:rPr>
          <w:lang w:val="en-US"/>
        </w:rPr>
        <w:t xml:space="preserve">COFACE will try to help them </w:t>
      </w:r>
      <w:r w:rsidR="00CB4D3E">
        <w:rPr>
          <w:lang w:val="en-US"/>
        </w:rPr>
        <w:br/>
      </w:r>
      <w:r w:rsidRPr="00CB4D3E">
        <w:rPr>
          <w:lang w:val="en-US"/>
        </w:rPr>
        <w:t>with care and support.</w:t>
      </w:r>
    </w:p>
    <w:p w14:paraId="35B46E89" w14:textId="77777777" w:rsidR="00CB4D3E" w:rsidRDefault="00CB4D3E">
      <w:pPr>
        <w:spacing w:before="0" w:after="160" w:line="259" w:lineRule="auto"/>
        <w:ind w:right="0"/>
        <w:rPr>
          <w:lang w:val="en-US"/>
        </w:rPr>
      </w:pPr>
      <w:r>
        <w:rPr>
          <w:lang w:val="en-US"/>
        </w:rPr>
        <w:br w:type="page"/>
      </w:r>
    </w:p>
    <w:p w14:paraId="04F65D09" w14:textId="77777777" w:rsidR="000D2FA6" w:rsidRDefault="000D2FA6" w:rsidP="000D2FA6">
      <w:pPr>
        <w:pStyle w:val="Heading3"/>
      </w:pPr>
      <w:r>
        <w:lastRenderedPageBreak/>
        <w:t>What if people do not respect these rules</w:t>
      </w:r>
    </w:p>
    <w:p w14:paraId="66B9D330" w14:textId="5A2F16B7" w:rsidR="00CB4D3E" w:rsidRDefault="0009206D" w:rsidP="00CB4D3E">
      <w:r>
        <w:rPr>
          <w:noProof/>
        </w:rPr>
        <w:drawing>
          <wp:anchor distT="0" distB="0" distL="114300" distR="114300" simplePos="0" relativeHeight="251892736" behindDoc="0" locked="0" layoutInCell="1" allowOverlap="1" wp14:anchorId="24CBD222" wp14:editId="24EE884B">
            <wp:simplePos x="0" y="0"/>
            <wp:positionH relativeFrom="column">
              <wp:posOffset>3909060</wp:posOffset>
            </wp:positionH>
            <wp:positionV relativeFrom="paragraph">
              <wp:posOffset>132675</wp:posOffset>
            </wp:positionV>
            <wp:extent cx="1799590" cy="1199515"/>
            <wp:effectExtent l="0" t="0" r="0" b="635"/>
            <wp:wrapSquare wrapText="bothSides"/>
            <wp:docPr id="359970279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7027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FA6">
        <w:t xml:space="preserve">These rules are very important to us.  </w:t>
      </w:r>
    </w:p>
    <w:p w14:paraId="7A5BDE22" w14:textId="72BBC927" w:rsidR="000D2FA6" w:rsidRDefault="000D2FA6" w:rsidP="00CB4D3E">
      <w:r>
        <w:t xml:space="preserve">If we all respect these rules, </w:t>
      </w:r>
      <w:r>
        <w:br/>
        <w:t xml:space="preserve">our </w:t>
      </w:r>
      <w:r w:rsidR="00EF58BE">
        <w:t>events</w:t>
      </w:r>
      <w:r>
        <w:t xml:space="preserve"> and activities </w:t>
      </w:r>
      <w:r w:rsidR="00CB4D3E">
        <w:br/>
      </w:r>
      <w:r>
        <w:t xml:space="preserve">will be a safe space </w:t>
      </w:r>
      <w:r>
        <w:br/>
        <w:t xml:space="preserve">for everyone to join in. </w:t>
      </w:r>
    </w:p>
    <w:p w14:paraId="00FD8CF5" w14:textId="1E0DDF07" w:rsidR="00CB4D3E" w:rsidRDefault="0009206D" w:rsidP="00CB4D3E">
      <w:r>
        <w:rPr>
          <w:noProof/>
        </w:rPr>
        <w:drawing>
          <wp:anchor distT="0" distB="0" distL="114300" distR="114300" simplePos="0" relativeHeight="251909120" behindDoc="0" locked="0" layoutInCell="1" allowOverlap="1" wp14:anchorId="227676EC" wp14:editId="72363725">
            <wp:simplePos x="0" y="0"/>
            <wp:positionH relativeFrom="column">
              <wp:posOffset>4095344</wp:posOffset>
            </wp:positionH>
            <wp:positionV relativeFrom="paragraph">
              <wp:posOffset>122433</wp:posOffset>
            </wp:positionV>
            <wp:extent cx="1440000" cy="1082313"/>
            <wp:effectExtent l="0" t="0" r="8255" b="3810"/>
            <wp:wrapSquare wrapText="bothSides"/>
            <wp:docPr id="1491998376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998376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FA6">
        <w:t xml:space="preserve">If someone treats others </w:t>
      </w:r>
      <w:r w:rsidR="00CB4D3E">
        <w:br/>
      </w:r>
      <w:r w:rsidR="000D2FA6">
        <w:t>in a bad or unfair way</w:t>
      </w:r>
      <w:r w:rsidR="000D2FA6">
        <w:br/>
        <w:t xml:space="preserve">during our </w:t>
      </w:r>
      <w:r w:rsidR="00EF58BE">
        <w:t xml:space="preserve">events or </w:t>
      </w:r>
      <w:r w:rsidR="000D2FA6">
        <w:t xml:space="preserve">activities, </w:t>
      </w:r>
      <w:r w:rsidR="000D2FA6">
        <w:br/>
        <w:t xml:space="preserve">we will first remind them of our rules. </w:t>
      </w:r>
    </w:p>
    <w:p w14:paraId="55611D69" w14:textId="752AECFC" w:rsidR="00CB4D3E" w:rsidRDefault="0009206D" w:rsidP="00CB4D3E">
      <w:r>
        <w:rPr>
          <w:noProof/>
        </w:rPr>
        <w:drawing>
          <wp:anchor distT="0" distB="0" distL="114300" distR="114300" simplePos="0" relativeHeight="251911168" behindDoc="0" locked="0" layoutInCell="1" allowOverlap="1" wp14:anchorId="432DD6A1" wp14:editId="3E08C9E5">
            <wp:simplePos x="0" y="0"/>
            <wp:positionH relativeFrom="column">
              <wp:posOffset>3919275</wp:posOffset>
            </wp:positionH>
            <wp:positionV relativeFrom="paragraph">
              <wp:posOffset>336564</wp:posOffset>
            </wp:positionV>
            <wp:extent cx="1620000" cy="1618744"/>
            <wp:effectExtent l="0" t="0" r="0" b="635"/>
            <wp:wrapSquare wrapText="bothSides"/>
            <wp:docPr id="1181745903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745903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1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FA6">
        <w:t xml:space="preserve">We may also ask them to say sorry </w:t>
      </w:r>
      <w:r w:rsidR="000D2FA6">
        <w:br/>
        <w:t xml:space="preserve">or even leave the meeting. </w:t>
      </w:r>
    </w:p>
    <w:p w14:paraId="280CB6BF" w14:textId="6275DDAD" w:rsidR="000D2FA6" w:rsidRDefault="000D2FA6" w:rsidP="00CB4D3E">
      <w:r>
        <w:t xml:space="preserve">We may also stop working with people </w:t>
      </w:r>
      <w:r>
        <w:br/>
        <w:t xml:space="preserve">who do not respect our rules. </w:t>
      </w:r>
    </w:p>
    <w:p w14:paraId="7F01D932" w14:textId="525881CA" w:rsidR="000D2FA6" w:rsidRPr="00EE0293" w:rsidRDefault="000D2FA6" w:rsidP="00EE0293">
      <w:r>
        <w:t xml:space="preserve">If someone hits or attacks someone, </w:t>
      </w:r>
      <w:r>
        <w:br/>
        <w:t xml:space="preserve">we will stop any activity, </w:t>
      </w:r>
      <w:r>
        <w:br/>
        <w:t xml:space="preserve">make sure everyone is safe, </w:t>
      </w:r>
      <w:r>
        <w:br/>
        <w:t xml:space="preserve">and call the police if needed. </w:t>
      </w:r>
    </w:p>
    <w:p w14:paraId="188EC64F" w14:textId="4BA7DB0C" w:rsidR="006F1CC4" w:rsidRPr="006F1CC4" w:rsidRDefault="006F1CC4" w:rsidP="006D582E">
      <w:pPr>
        <w:pStyle w:val="Heading3"/>
      </w:pPr>
      <w:r w:rsidRPr="006F1CC4">
        <w:t>How to tell us if something bad happens</w:t>
      </w:r>
    </w:p>
    <w:p w14:paraId="3D2FC2B3" w14:textId="39A10E1C" w:rsidR="006F1CC4" w:rsidRDefault="00EE0293" w:rsidP="006F1CC4">
      <w:pPr>
        <w:spacing w:before="0" w:after="160" w:line="259" w:lineRule="auto"/>
        <w:ind w:right="0"/>
      </w:pPr>
      <w:r>
        <w:rPr>
          <w:noProof/>
        </w:rPr>
        <w:drawing>
          <wp:anchor distT="0" distB="0" distL="114300" distR="114300" simplePos="0" relativeHeight="251914240" behindDoc="0" locked="0" layoutInCell="1" allowOverlap="1" wp14:anchorId="7819C12C" wp14:editId="0DC09AEA">
            <wp:simplePos x="0" y="0"/>
            <wp:positionH relativeFrom="column">
              <wp:posOffset>3919301</wp:posOffset>
            </wp:positionH>
            <wp:positionV relativeFrom="paragraph">
              <wp:posOffset>229870</wp:posOffset>
            </wp:positionV>
            <wp:extent cx="1619885" cy="1214120"/>
            <wp:effectExtent l="0" t="0" r="0" b="5080"/>
            <wp:wrapSquare wrapText="bothSides"/>
            <wp:docPr id="894976481" name="Pictur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76481" name="Picture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CC4">
        <w:t xml:space="preserve">We are here to help you, </w:t>
      </w:r>
      <w:r w:rsidR="006F1CC4">
        <w:br/>
        <w:t xml:space="preserve">if you or someone else: </w:t>
      </w:r>
    </w:p>
    <w:p w14:paraId="0F6B17F2" w14:textId="343EA3FA" w:rsidR="006F1CC4" w:rsidRPr="00EE0293" w:rsidRDefault="006F1CC4" w:rsidP="00EE0293">
      <w:pPr>
        <w:pStyle w:val="Bullet2"/>
      </w:pPr>
      <w:r w:rsidRPr="00EE0293">
        <w:t xml:space="preserve">Feels hurt or unsafe; </w:t>
      </w:r>
    </w:p>
    <w:p w14:paraId="7A7D4F7A" w14:textId="73CA796C" w:rsidR="006F1CC4" w:rsidRPr="00EE0293" w:rsidRDefault="006F1CC4" w:rsidP="00EE0293">
      <w:pPr>
        <w:pStyle w:val="Bullet2"/>
      </w:pPr>
      <w:r w:rsidRPr="00EE0293">
        <w:t xml:space="preserve">Are treated unfairly; </w:t>
      </w:r>
    </w:p>
    <w:p w14:paraId="3C4E4522" w14:textId="448CEAB7" w:rsidR="006F1CC4" w:rsidRDefault="00AB0641" w:rsidP="006D582E">
      <w:r>
        <w:t>while</w:t>
      </w:r>
      <w:r w:rsidR="006F1CC4">
        <w:t xml:space="preserve"> taking part in our activities or events. </w:t>
      </w:r>
    </w:p>
    <w:p w14:paraId="10CDE109" w14:textId="5CF9B319" w:rsidR="00AB0641" w:rsidRDefault="006D582E" w:rsidP="00517CCA">
      <w:r>
        <w:lastRenderedPageBreak/>
        <w:t>To tell us what happened and ask for help</w:t>
      </w:r>
      <w:r w:rsidR="00EE0293">
        <w:t>,</w:t>
      </w:r>
      <w:r w:rsidR="00AB0641">
        <w:t xml:space="preserve"> </w:t>
      </w:r>
      <w:r w:rsidR="00AB0641">
        <w:br/>
        <w:t xml:space="preserve">you can do one of these things: </w:t>
      </w:r>
    </w:p>
    <w:p w14:paraId="44146248" w14:textId="72589BA6" w:rsidR="006F1CC4" w:rsidRDefault="00EE0293" w:rsidP="00AB0641">
      <w:pPr>
        <w:pStyle w:val="Bullet2"/>
      </w:pPr>
      <w:r>
        <w:drawing>
          <wp:anchor distT="0" distB="0" distL="114300" distR="114300" simplePos="0" relativeHeight="251916288" behindDoc="0" locked="0" layoutInCell="1" allowOverlap="1" wp14:anchorId="51F19329" wp14:editId="4FAB98D4">
            <wp:simplePos x="0" y="0"/>
            <wp:positionH relativeFrom="column">
              <wp:posOffset>4055745</wp:posOffset>
            </wp:positionH>
            <wp:positionV relativeFrom="paragraph">
              <wp:posOffset>587132</wp:posOffset>
            </wp:positionV>
            <wp:extent cx="1619885" cy="1619885"/>
            <wp:effectExtent l="0" t="0" r="0" b="0"/>
            <wp:wrapSquare wrapText="bothSides"/>
            <wp:docPr id="1505841128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41128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641">
        <w:t>Y</w:t>
      </w:r>
      <w:r w:rsidR="00517CCA">
        <w:t>ou can f</w:t>
      </w:r>
      <w:r w:rsidR="006D582E">
        <w:t xml:space="preserve">ill in a form on our website </w:t>
      </w:r>
      <w:r w:rsidR="00517CCA">
        <w:br/>
      </w:r>
      <w:r w:rsidR="006D582E">
        <w:t xml:space="preserve">by </w:t>
      </w:r>
      <w:hyperlink r:id="rId32" w:history="1">
        <w:r w:rsidR="006D582E" w:rsidRPr="006D582E">
          <w:rPr>
            <w:rStyle w:val="Hyperlink"/>
          </w:rPr>
          <w:t>clicking here</w:t>
        </w:r>
      </w:hyperlink>
      <w:r w:rsidR="00517CCA">
        <w:t xml:space="preserve">. </w:t>
      </w:r>
    </w:p>
    <w:p w14:paraId="43294D5C" w14:textId="04EF5362" w:rsidR="006F1CC4" w:rsidRDefault="00517CCA" w:rsidP="00AB0641">
      <w:pPr>
        <w:pStyle w:val="Bullet2"/>
      </w:pPr>
      <w:r>
        <w:t>You can talk</w:t>
      </w:r>
      <w:r w:rsidR="006F1CC4">
        <w:t xml:space="preserve"> to</w:t>
      </w:r>
      <w:r w:rsidR="006D582E">
        <w:t xml:space="preserve"> the Director of COFACE. </w:t>
      </w:r>
      <w:r>
        <w:br/>
      </w:r>
      <w:r w:rsidR="006D582E">
        <w:t xml:space="preserve">Her name is </w:t>
      </w:r>
      <w:r w:rsidRPr="00517CCA">
        <w:rPr>
          <w:lang w:val="en-US"/>
        </w:rPr>
        <w:t xml:space="preserve">Elizabeth Gosme. </w:t>
      </w:r>
      <w:r w:rsidR="00AB0641">
        <w:rPr>
          <w:lang w:val="en-US"/>
        </w:rPr>
        <w:br/>
        <w:t xml:space="preserve">You can talk to her in person </w:t>
      </w:r>
      <w:r w:rsidR="00EF58BE">
        <w:rPr>
          <w:lang w:val="en-US"/>
        </w:rPr>
        <w:br/>
      </w:r>
      <w:r w:rsidR="00AB0641">
        <w:rPr>
          <w:lang w:val="en-US"/>
        </w:rPr>
        <w:t>or</w:t>
      </w:r>
      <w:r w:rsidR="00EF58BE">
        <w:rPr>
          <w:lang w:val="en-US"/>
        </w:rPr>
        <w:t xml:space="preserve"> </w:t>
      </w:r>
      <w:r w:rsidRPr="00517CCA">
        <w:rPr>
          <w:lang w:val="en-US"/>
        </w:rPr>
        <w:t xml:space="preserve">send her an email at: </w:t>
      </w:r>
      <w:r>
        <w:rPr>
          <w:lang w:val="en-US"/>
        </w:rPr>
        <w:br/>
      </w:r>
      <w:hyperlink r:id="rId33" w:history="1">
        <w:r w:rsidRPr="00AD3173">
          <w:rPr>
            <w:rStyle w:val="Hyperlink"/>
          </w:rPr>
          <w:t>lgosme@coface-eu.org</w:t>
        </w:r>
      </w:hyperlink>
      <w:r>
        <w:t xml:space="preserve">. </w:t>
      </w:r>
    </w:p>
    <w:p w14:paraId="1DDE2F71" w14:textId="2633C160" w:rsidR="00AB0641" w:rsidRPr="00495C7E" w:rsidRDefault="00EE0293" w:rsidP="00495C7E">
      <w:pPr>
        <w:pStyle w:val="Bullet2"/>
      </w:pPr>
      <w:r w:rsidRPr="00495C7E">
        <w:drawing>
          <wp:anchor distT="0" distB="0" distL="114300" distR="114300" simplePos="0" relativeHeight="251918336" behindDoc="0" locked="0" layoutInCell="1" allowOverlap="1" wp14:anchorId="401A27A4" wp14:editId="0F0BB857">
            <wp:simplePos x="0" y="0"/>
            <wp:positionH relativeFrom="column">
              <wp:posOffset>4056434</wp:posOffset>
            </wp:positionH>
            <wp:positionV relativeFrom="paragraph">
              <wp:posOffset>1287118</wp:posOffset>
            </wp:positionV>
            <wp:extent cx="1440000" cy="1082313"/>
            <wp:effectExtent l="0" t="0" r="8255" b="3810"/>
            <wp:wrapSquare wrapText="bothSides"/>
            <wp:docPr id="2039846453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846453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641" w:rsidRPr="00495C7E">
        <w:t xml:space="preserve">If your complaint is against the Director, </w:t>
      </w:r>
      <w:r w:rsidR="00AB0641" w:rsidRPr="00495C7E">
        <w:br/>
        <w:t xml:space="preserve">you can talk to the President </w:t>
      </w:r>
      <w:r w:rsidRPr="00495C7E">
        <w:br/>
      </w:r>
      <w:r w:rsidR="00AB0641" w:rsidRPr="00495C7E">
        <w:t>of our Executive Bureau.</w:t>
      </w:r>
      <w:r w:rsidR="00AB0641" w:rsidRPr="00495C7E">
        <w:br/>
        <w:t xml:space="preserve">Her name is Antonia Torrens. </w:t>
      </w:r>
      <w:r w:rsidR="00AB0641" w:rsidRPr="00495C7E">
        <w:br/>
        <w:t xml:space="preserve">You can send her an email at: </w:t>
      </w:r>
      <w:r w:rsidR="00AB0641" w:rsidRPr="00495C7E">
        <w:br/>
      </w:r>
      <w:hyperlink r:id="rId34" w:history="1">
        <w:r w:rsidR="00495C7E" w:rsidRPr="00495C7E">
          <w:rPr>
            <w:rStyle w:val="Hyperlink"/>
          </w:rPr>
          <w:t>torrens@kmop.org</w:t>
        </w:r>
      </w:hyperlink>
      <w:r w:rsidR="00495C7E" w:rsidRPr="00495C7E">
        <w:t xml:space="preserve">. </w:t>
      </w:r>
    </w:p>
    <w:p w14:paraId="2BA87047" w14:textId="35C0241B" w:rsidR="00DD205C" w:rsidRPr="00E37B70" w:rsidRDefault="000D2FA6" w:rsidP="00E37B70">
      <w:pPr>
        <w:ind w:right="2789"/>
      </w:pPr>
      <w:r w:rsidRPr="000D2FA6">
        <w:t xml:space="preserve">We are always here </w:t>
      </w:r>
      <w:r w:rsidR="00CF7AD1">
        <w:br/>
      </w:r>
      <w:r w:rsidRPr="000D2FA6">
        <w:t xml:space="preserve">to listen to </w:t>
      </w:r>
      <w:r w:rsidR="00EE0293">
        <w:t>what happened</w:t>
      </w:r>
      <w:r w:rsidR="00EE0293">
        <w:br/>
      </w:r>
      <w:r w:rsidRPr="000D2FA6">
        <w:t xml:space="preserve">and make sure this does not happen again </w:t>
      </w:r>
      <w:r w:rsidR="00EE0293">
        <w:br/>
      </w:r>
      <w:r w:rsidRPr="000D2FA6">
        <w:t xml:space="preserve">in our </w:t>
      </w:r>
      <w:r w:rsidR="005A4204">
        <w:t xml:space="preserve">events and </w:t>
      </w:r>
      <w:r w:rsidRPr="000D2FA6">
        <w:t xml:space="preserve">activities. </w:t>
      </w:r>
      <w:r w:rsidR="00DD205C" w:rsidRPr="00BA6FF9">
        <w:br w:type="page"/>
      </w:r>
    </w:p>
    <w:p w14:paraId="72C7C980" w14:textId="6037C786" w:rsidR="000A79B5" w:rsidRDefault="0022659F" w:rsidP="0022659F">
      <w:pPr>
        <w:pStyle w:val="Heading2"/>
      </w:pPr>
      <w:r>
        <w:lastRenderedPageBreak/>
        <w:t>More information</w:t>
      </w:r>
    </w:p>
    <w:p w14:paraId="01EF2FB5" w14:textId="56EE5504" w:rsidR="0022659F" w:rsidRDefault="00EE0293" w:rsidP="00EE0293">
      <w:pPr>
        <w:ind w:right="2222"/>
      </w:pPr>
      <w:r w:rsidRPr="00BA6FF9">
        <w:rPr>
          <w:noProof/>
        </w:rPr>
        <w:drawing>
          <wp:anchor distT="0" distB="0" distL="114300" distR="114300" simplePos="0" relativeHeight="251920384" behindDoc="0" locked="0" layoutInCell="1" allowOverlap="1" wp14:anchorId="6E9134DA" wp14:editId="1AAA36F9">
            <wp:simplePos x="0" y="0"/>
            <wp:positionH relativeFrom="column">
              <wp:posOffset>3793490</wp:posOffset>
            </wp:positionH>
            <wp:positionV relativeFrom="paragraph">
              <wp:posOffset>135552</wp:posOffset>
            </wp:positionV>
            <wp:extent cx="2023110" cy="1399540"/>
            <wp:effectExtent l="0" t="0" r="0" b="0"/>
            <wp:wrapSquare wrapText="bothSides"/>
            <wp:docPr id="86342658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2658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7" r="6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59F">
        <w:t xml:space="preserve">You can find more about </w:t>
      </w:r>
      <w:r>
        <w:br/>
        <w:t>the work we do at</w:t>
      </w:r>
      <w:r w:rsidR="0022659F">
        <w:t xml:space="preserve"> COFACE </w:t>
      </w:r>
      <w:r>
        <w:br/>
      </w:r>
      <w:r w:rsidR="0022659F">
        <w:t>in simple language</w:t>
      </w:r>
      <w:r>
        <w:t xml:space="preserve"> </w:t>
      </w:r>
      <w:r w:rsidR="0022659F">
        <w:br/>
        <w:t xml:space="preserve">on our website </w:t>
      </w:r>
      <w:hyperlink r:id="rId35" w:history="1">
        <w:r w:rsidR="0022659F" w:rsidRPr="0022659F">
          <w:rPr>
            <w:rStyle w:val="Hyperlink"/>
          </w:rPr>
          <w:t>by clicking here</w:t>
        </w:r>
      </w:hyperlink>
      <w:r w:rsidR="0022659F">
        <w:t xml:space="preserve">. </w:t>
      </w:r>
    </w:p>
    <w:p w14:paraId="5B935BD8" w14:textId="1C8E6FE2" w:rsidR="00635242" w:rsidRPr="00BA6FF9" w:rsidRDefault="0022659F" w:rsidP="00E37B70">
      <w:r w:rsidRPr="00D87419">
        <w:t xml:space="preserve">You can also find the full text of our rules </w:t>
      </w:r>
      <w:r w:rsidR="00EE0293">
        <w:br/>
      </w:r>
      <w:hyperlink r:id="rId36" w:history="1">
        <w:r w:rsidRPr="00D87419">
          <w:rPr>
            <w:rStyle w:val="Hyperlink"/>
          </w:rPr>
          <w:t>by clicking here</w:t>
        </w:r>
      </w:hyperlink>
      <w:r w:rsidRPr="00D87419">
        <w:t xml:space="preserve">. </w:t>
      </w:r>
      <w:r w:rsidR="00EE0293">
        <w:br/>
      </w:r>
      <w:r>
        <w:t xml:space="preserve">The full text is harder to understand </w:t>
      </w:r>
      <w:r w:rsidR="00EE0293">
        <w:br/>
      </w:r>
      <w:r>
        <w:t xml:space="preserve">so you may need </w:t>
      </w:r>
      <w:r w:rsidR="00335B71">
        <w:t xml:space="preserve">to read it </w:t>
      </w:r>
      <w:r w:rsidR="00EE0293">
        <w:br/>
        <w:t xml:space="preserve">together </w:t>
      </w:r>
      <w:r w:rsidR="00335B71">
        <w:t xml:space="preserve">with another person. </w:t>
      </w:r>
    </w:p>
    <w:sectPr w:rsidR="00635242" w:rsidRPr="00BA6FF9" w:rsidSect="0045140A">
      <w:footerReference w:type="default" r:id="rId37"/>
      <w:pgSz w:w="11906" w:h="16838"/>
      <w:pgMar w:top="1440" w:right="1440" w:bottom="1134" w:left="1440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6C57" w14:textId="77777777" w:rsidR="00BB7FAE" w:rsidRDefault="00BB7FAE" w:rsidP="000C5BC6">
      <w:r>
        <w:separator/>
      </w:r>
    </w:p>
  </w:endnote>
  <w:endnote w:type="continuationSeparator" w:id="0">
    <w:p w14:paraId="074C2417" w14:textId="77777777" w:rsidR="00BB7FAE" w:rsidRDefault="00BB7FAE" w:rsidP="000C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swiss"/>
    <w:pitch w:val="default"/>
    <w:sig w:usb0="00000000" w:usb1="00000000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3864894"/>
      <w:docPartObj>
        <w:docPartGallery w:val="Page Numbers (Bottom of Page)"/>
        <w:docPartUnique/>
      </w:docPartObj>
    </w:sdtPr>
    <w:sdtContent>
      <w:p w14:paraId="738CE722" w14:textId="0812919C" w:rsidR="003F1CFD" w:rsidRPr="004C1C64" w:rsidRDefault="00450A55" w:rsidP="004C1C64">
        <w:pPr>
          <w:ind w:right="95"/>
          <w:jc w:val="center"/>
        </w:pPr>
        <w:r w:rsidRPr="004C1C64">
          <w:t xml:space="preserve">Page </w:t>
        </w:r>
        <w:r w:rsidRPr="004C1C64">
          <w:fldChar w:fldCharType="begin"/>
        </w:r>
        <w:r w:rsidRPr="004C1C64">
          <w:instrText xml:space="preserve"> PAGE   \* MERGEFORMAT </w:instrText>
        </w:r>
        <w:r w:rsidRPr="004C1C64">
          <w:fldChar w:fldCharType="separate"/>
        </w:r>
        <w:r w:rsidRPr="004C1C64">
          <w:t>2</w:t>
        </w:r>
        <w:r w:rsidRPr="004C1C64">
          <w:fldChar w:fldCharType="end"/>
        </w:r>
      </w:p>
    </w:sdtContent>
  </w:sdt>
  <w:p w14:paraId="7F8BF2BB" w14:textId="7C53DA56" w:rsidR="003F1CFD" w:rsidRDefault="003F1CFD" w:rsidP="000C5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70B4" w14:textId="77777777" w:rsidR="00BB7FAE" w:rsidRDefault="00BB7FAE" w:rsidP="000C5BC6">
      <w:r>
        <w:separator/>
      </w:r>
    </w:p>
  </w:footnote>
  <w:footnote w:type="continuationSeparator" w:id="0">
    <w:p w14:paraId="7A1D0C25" w14:textId="77777777" w:rsidR="00BB7FAE" w:rsidRDefault="00BB7FAE" w:rsidP="000C5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B8C"/>
    <w:multiLevelType w:val="hybridMultilevel"/>
    <w:tmpl w:val="E070C04A"/>
    <w:lvl w:ilvl="0" w:tplc="6316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B6BB5"/>
    <w:multiLevelType w:val="hybridMultilevel"/>
    <w:tmpl w:val="9DA8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105A"/>
    <w:multiLevelType w:val="hybridMultilevel"/>
    <w:tmpl w:val="DECE1DE4"/>
    <w:lvl w:ilvl="0" w:tplc="1F86B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1E0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3695"/>
    <w:multiLevelType w:val="hybridMultilevel"/>
    <w:tmpl w:val="EDF217D2"/>
    <w:lvl w:ilvl="0" w:tplc="4A18D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1E0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63224"/>
    <w:multiLevelType w:val="multilevel"/>
    <w:tmpl w:val="90C6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D34250"/>
    <w:multiLevelType w:val="hybridMultilevel"/>
    <w:tmpl w:val="291EBBDE"/>
    <w:lvl w:ilvl="0" w:tplc="ACAA98A0">
      <w:start w:val="1"/>
      <w:numFmt w:val="decimal"/>
      <w:pStyle w:val="Heading4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C16FB2"/>
    <w:multiLevelType w:val="multilevel"/>
    <w:tmpl w:val="99C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A63BAD"/>
    <w:multiLevelType w:val="multilevel"/>
    <w:tmpl w:val="3C06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36314C"/>
    <w:multiLevelType w:val="hybridMultilevel"/>
    <w:tmpl w:val="D9481F04"/>
    <w:lvl w:ilvl="0" w:tplc="44201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1E0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B37BE"/>
    <w:multiLevelType w:val="multilevel"/>
    <w:tmpl w:val="757C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7A4C36"/>
    <w:multiLevelType w:val="multilevel"/>
    <w:tmpl w:val="ED6E1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463D5"/>
    <w:multiLevelType w:val="hybridMultilevel"/>
    <w:tmpl w:val="42FA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5930"/>
    <w:multiLevelType w:val="hybridMultilevel"/>
    <w:tmpl w:val="DBC48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5042E"/>
    <w:multiLevelType w:val="hybridMultilevel"/>
    <w:tmpl w:val="1416E6A0"/>
    <w:lvl w:ilvl="0" w:tplc="0D280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1E0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20E06"/>
    <w:multiLevelType w:val="hybridMultilevel"/>
    <w:tmpl w:val="94227D24"/>
    <w:lvl w:ilvl="0" w:tplc="6B368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6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F1D69"/>
    <w:multiLevelType w:val="hybridMultilevel"/>
    <w:tmpl w:val="09A8BF44"/>
    <w:lvl w:ilvl="0" w:tplc="3CA017A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C11E0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325988">
    <w:abstractNumId w:val="5"/>
  </w:num>
  <w:num w:numId="2" w16cid:durableId="1804422321">
    <w:abstractNumId w:val="14"/>
  </w:num>
  <w:num w:numId="3" w16cid:durableId="442187173">
    <w:abstractNumId w:val="3"/>
  </w:num>
  <w:num w:numId="4" w16cid:durableId="1218130289">
    <w:abstractNumId w:val="15"/>
  </w:num>
  <w:num w:numId="5" w16cid:durableId="699747105">
    <w:abstractNumId w:val="13"/>
  </w:num>
  <w:num w:numId="6" w16cid:durableId="1162045103">
    <w:abstractNumId w:val="2"/>
  </w:num>
  <w:num w:numId="7" w16cid:durableId="845097648">
    <w:abstractNumId w:val="8"/>
  </w:num>
  <w:num w:numId="8" w16cid:durableId="558832445">
    <w:abstractNumId w:val="10"/>
  </w:num>
  <w:num w:numId="9" w16cid:durableId="1450129540">
    <w:abstractNumId w:val="11"/>
  </w:num>
  <w:num w:numId="10" w16cid:durableId="787505908">
    <w:abstractNumId w:val="12"/>
  </w:num>
  <w:num w:numId="11" w16cid:durableId="852064370">
    <w:abstractNumId w:val="1"/>
  </w:num>
  <w:num w:numId="12" w16cid:durableId="122433577">
    <w:abstractNumId w:val="4"/>
  </w:num>
  <w:num w:numId="13" w16cid:durableId="463086041">
    <w:abstractNumId w:val="7"/>
  </w:num>
  <w:num w:numId="14" w16cid:durableId="857504844">
    <w:abstractNumId w:val="6"/>
  </w:num>
  <w:num w:numId="15" w16cid:durableId="640963656">
    <w:abstractNumId w:val="9"/>
  </w:num>
  <w:num w:numId="16" w16cid:durableId="118764360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66"/>
    <w:rsid w:val="0000216D"/>
    <w:rsid w:val="00005D56"/>
    <w:rsid w:val="00007DFB"/>
    <w:rsid w:val="00007E3B"/>
    <w:rsid w:val="000130AF"/>
    <w:rsid w:val="00022DE8"/>
    <w:rsid w:val="00024D8B"/>
    <w:rsid w:val="00025E79"/>
    <w:rsid w:val="00026A37"/>
    <w:rsid w:val="00027C22"/>
    <w:rsid w:val="00034341"/>
    <w:rsid w:val="000605F8"/>
    <w:rsid w:val="00064971"/>
    <w:rsid w:val="00065B99"/>
    <w:rsid w:val="0006615F"/>
    <w:rsid w:val="00076725"/>
    <w:rsid w:val="000775A8"/>
    <w:rsid w:val="00077D0D"/>
    <w:rsid w:val="00082515"/>
    <w:rsid w:val="0009151C"/>
    <w:rsid w:val="00091FE2"/>
    <w:rsid w:val="0009206D"/>
    <w:rsid w:val="000A79B5"/>
    <w:rsid w:val="000B00DD"/>
    <w:rsid w:val="000B04B4"/>
    <w:rsid w:val="000B06BF"/>
    <w:rsid w:val="000B6466"/>
    <w:rsid w:val="000C5BC6"/>
    <w:rsid w:val="000D024B"/>
    <w:rsid w:val="000D2FA6"/>
    <w:rsid w:val="000E4D16"/>
    <w:rsid w:val="000F1E37"/>
    <w:rsid w:val="00104422"/>
    <w:rsid w:val="00107C15"/>
    <w:rsid w:val="0011009D"/>
    <w:rsid w:val="001131B6"/>
    <w:rsid w:val="001170F1"/>
    <w:rsid w:val="001213D8"/>
    <w:rsid w:val="00121872"/>
    <w:rsid w:val="00123A8B"/>
    <w:rsid w:val="001302FA"/>
    <w:rsid w:val="00135A78"/>
    <w:rsid w:val="001674E0"/>
    <w:rsid w:val="00176FD0"/>
    <w:rsid w:val="00177453"/>
    <w:rsid w:val="0018390C"/>
    <w:rsid w:val="0018737F"/>
    <w:rsid w:val="001906A1"/>
    <w:rsid w:val="00192720"/>
    <w:rsid w:val="00192853"/>
    <w:rsid w:val="0019553E"/>
    <w:rsid w:val="001B0F29"/>
    <w:rsid w:val="001B10F7"/>
    <w:rsid w:val="001B49D6"/>
    <w:rsid w:val="001C3D5A"/>
    <w:rsid w:val="001C580D"/>
    <w:rsid w:val="001C6F50"/>
    <w:rsid w:val="001C7A77"/>
    <w:rsid w:val="001E31FF"/>
    <w:rsid w:val="001E3B91"/>
    <w:rsid w:val="001E5823"/>
    <w:rsid w:val="001E7840"/>
    <w:rsid w:val="00203C6A"/>
    <w:rsid w:val="00203E9F"/>
    <w:rsid w:val="002239D1"/>
    <w:rsid w:val="00223C56"/>
    <w:rsid w:val="00224C12"/>
    <w:rsid w:val="00224D38"/>
    <w:rsid w:val="0022659F"/>
    <w:rsid w:val="00237F92"/>
    <w:rsid w:val="0024422E"/>
    <w:rsid w:val="00251263"/>
    <w:rsid w:val="00262728"/>
    <w:rsid w:val="002641F3"/>
    <w:rsid w:val="00264420"/>
    <w:rsid w:val="0026517F"/>
    <w:rsid w:val="00265F6C"/>
    <w:rsid w:val="0026738C"/>
    <w:rsid w:val="00273146"/>
    <w:rsid w:val="0027763D"/>
    <w:rsid w:val="002948A1"/>
    <w:rsid w:val="002A288C"/>
    <w:rsid w:val="002B0640"/>
    <w:rsid w:val="002B219F"/>
    <w:rsid w:val="002B4EFC"/>
    <w:rsid w:val="002C4E06"/>
    <w:rsid w:val="002E2C4E"/>
    <w:rsid w:val="002E6D1E"/>
    <w:rsid w:val="00303044"/>
    <w:rsid w:val="003160C9"/>
    <w:rsid w:val="003166DB"/>
    <w:rsid w:val="003174BB"/>
    <w:rsid w:val="00321028"/>
    <w:rsid w:val="003217CD"/>
    <w:rsid w:val="00324E57"/>
    <w:rsid w:val="00335B71"/>
    <w:rsid w:val="00341083"/>
    <w:rsid w:val="00345263"/>
    <w:rsid w:val="00347D32"/>
    <w:rsid w:val="00347E52"/>
    <w:rsid w:val="00351668"/>
    <w:rsid w:val="00354A6E"/>
    <w:rsid w:val="00355D1B"/>
    <w:rsid w:val="00356802"/>
    <w:rsid w:val="003627B9"/>
    <w:rsid w:val="00366319"/>
    <w:rsid w:val="00371990"/>
    <w:rsid w:val="00371BD1"/>
    <w:rsid w:val="00374CBE"/>
    <w:rsid w:val="003854B5"/>
    <w:rsid w:val="00386435"/>
    <w:rsid w:val="0039794D"/>
    <w:rsid w:val="003A1187"/>
    <w:rsid w:val="003A7125"/>
    <w:rsid w:val="003A7640"/>
    <w:rsid w:val="003C139E"/>
    <w:rsid w:val="003C22D2"/>
    <w:rsid w:val="003C3B2A"/>
    <w:rsid w:val="003C49F5"/>
    <w:rsid w:val="003C5410"/>
    <w:rsid w:val="003C7571"/>
    <w:rsid w:val="003D3396"/>
    <w:rsid w:val="003D39ED"/>
    <w:rsid w:val="003E024E"/>
    <w:rsid w:val="003E082D"/>
    <w:rsid w:val="003E2080"/>
    <w:rsid w:val="003E2F95"/>
    <w:rsid w:val="003E7427"/>
    <w:rsid w:val="003F0904"/>
    <w:rsid w:val="003F11C6"/>
    <w:rsid w:val="003F1CFD"/>
    <w:rsid w:val="003F22AE"/>
    <w:rsid w:val="003F3061"/>
    <w:rsid w:val="003F5027"/>
    <w:rsid w:val="003F62E0"/>
    <w:rsid w:val="003F67D7"/>
    <w:rsid w:val="00401027"/>
    <w:rsid w:val="00401201"/>
    <w:rsid w:val="00401B2D"/>
    <w:rsid w:val="004024F5"/>
    <w:rsid w:val="00403C7B"/>
    <w:rsid w:val="00403F39"/>
    <w:rsid w:val="00415DEF"/>
    <w:rsid w:val="00417A40"/>
    <w:rsid w:val="00423398"/>
    <w:rsid w:val="0042650E"/>
    <w:rsid w:val="004271DD"/>
    <w:rsid w:val="00433ECB"/>
    <w:rsid w:val="00437266"/>
    <w:rsid w:val="00437D46"/>
    <w:rsid w:val="00450A55"/>
    <w:rsid w:val="00451320"/>
    <w:rsid w:val="0045140A"/>
    <w:rsid w:val="00455D37"/>
    <w:rsid w:val="0045643D"/>
    <w:rsid w:val="0046289C"/>
    <w:rsid w:val="00464DB7"/>
    <w:rsid w:val="00465742"/>
    <w:rsid w:val="0047011E"/>
    <w:rsid w:val="00477BDE"/>
    <w:rsid w:val="00477D75"/>
    <w:rsid w:val="004802D4"/>
    <w:rsid w:val="00484AD7"/>
    <w:rsid w:val="00485E34"/>
    <w:rsid w:val="004957E9"/>
    <w:rsid w:val="0049593E"/>
    <w:rsid w:val="00495C7E"/>
    <w:rsid w:val="00495E93"/>
    <w:rsid w:val="004B0090"/>
    <w:rsid w:val="004B2C54"/>
    <w:rsid w:val="004B3593"/>
    <w:rsid w:val="004C01FD"/>
    <w:rsid w:val="004C1C64"/>
    <w:rsid w:val="004C326B"/>
    <w:rsid w:val="004C63A8"/>
    <w:rsid w:val="004E6341"/>
    <w:rsid w:val="004F0C60"/>
    <w:rsid w:val="004F4326"/>
    <w:rsid w:val="004F4509"/>
    <w:rsid w:val="004F594F"/>
    <w:rsid w:val="00505792"/>
    <w:rsid w:val="00517CCA"/>
    <w:rsid w:val="00534F27"/>
    <w:rsid w:val="00542720"/>
    <w:rsid w:val="00550B17"/>
    <w:rsid w:val="005530A2"/>
    <w:rsid w:val="00553931"/>
    <w:rsid w:val="0056016D"/>
    <w:rsid w:val="00562A25"/>
    <w:rsid w:val="0056694D"/>
    <w:rsid w:val="005676A3"/>
    <w:rsid w:val="0057130A"/>
    <w:rsid w:val="00574005"/>
    <w:rsid w:val="00574224"/>
    <w:rsid w:val="00576184"/>
    <w:rsid w:val="00582D42"/>
    <w:rsid w:val="00590B05"/>
    <w:rsid w:val="0059351F"/>
    <w:rsid w:val="005A0C00"/>
    <w:rsid w:val="005A0CF6"/>
    <w:rsid w:val="005A14D5"/>
    <w:rsid w:val="005A4204"/>
    <w:rsid w:val="005A6F58"/>
    <w:rsid w:val="005B44C7"/>
    <w:rsid w:val="005B6772"/>
    <w:rsid w:val="005C1CAE"/>
    <w:rsid w:val="005D57A4"/>
    <w:rsid w:val="005F0272"/>
    <w:rsid w:val="005F45C4"/>
    <w:rsid w:val="005F500B"/>
    <w:rsid w:val="005F6524"/>
    <w:rsid w:val="005F69DB"/>
    <w:rsid w:val="006027A6"/>
    <w:rsid w:val="00620F2C"/>
    <w:rsid w:val="006252EA"/>
    <w:rsid w:val="006320E9"/>
    <w:rsid w:val="00635242"/>
    <w:rsid w:val="00640FD4"/>
    <w:rsid w:val="00642B22"/>
    <w:rsid w:val="006471CB"/>
    <w:rsid w:val="00650F0F"/>
    <w:rsid w:val="00660E2C"/>
    <w:rsid w:val="00661D23"/>
    <w:rsid w:val="0066647E"/>
    <w:rsid w:val="00666DDE"/>
    <w:rsid w:val="00672ACC"/>
    <w:rsid w:val="00673244"/>
    <w:rsid w:val="00675F6F"/>
    <w:rsid w:val="00676038"/>
    <w:rsid w:val="00680774"/>
    <w:rsid w:val="006872AA"/>
    <w:rsid w:val="006901FA"/>
    <w:rsid w:val="00693EDE"/>
    <w:rsid w:val="00694254"/>
    <w:rsid w:val="0069766E"/>
    <w:rsid w:val="006A0AED"/>
    <w:rsid w:val="006A0F4D"/>
    <w:rsid w:val="006B37B3"/>
    <w:rsid w:val="006B59AC"/>
    <w:rsid w:val="006B5CB8"/>
    <w:rsid w:val="006C001F"/>
    <w:rsid w:val="006C1710"/>
    <w:rsid w:val="006C5725"/>
    <w:rsid w:val="006D2D61"/>
    <w:rsid w:val="006D2F72"/>
    <w:rsid w:val="006D582E"/>
    <w:rsid w:val="006D6B3C"/>
    <w:rsid w:val="006E5A27"/>
    <w:rsid w:val="006F1CC4"/>
    <w:rsid w:val="006F4811"/>
    <w:rsid w:val="006F6F18"/>
    <w:rsid w:val="00700574"/>
    <w:rsid w:val="00706629"/>
    <w:rsid w:val="00707035"/>
    <w:rsid w:val="00711895"/>
    <w:rsid w:val="00712F2A"/>
    <w:rsid w:val="0071392E"/>
    <w:rsid w:val="0071442F"/>
    <w:rsid w:val="00714BFB"/>
    <w:rsid w:val="00716CBA"/>
    <w:rsid w:val="0071703F"/>
    <w:rsid w:val="00721A2A"/>
    <w:rsid w:val="00725F80"/>
    <w:rsid w:val="007347B7"/>
    <w:rsid w:val="00735106"/>
    <w:rsid w:val="007378CC"/>
    <w:rsid w:val="00744AD5"/>
    <w:rsid w:val="00745560"/>
    <w:rsid w:val="0074611E"/>
    <w:rsid w:val="00752828"/>
    <w:rsid w:val="00756C19"/>
    <w:rsid w:val="00757E72"/>
    <w:rsid w:val="00770FE2"/>
    <w:rsid w:val="007719AA"/>
    <w:rsid w:val="00771CE4"/>
    <w:rsid w:val="00773185"/>
    <w:rsid w:val="007756C3"/>
    <w:rsid w:val="0078026F"/>
    <w:rsid w:val="00783562"/>
    <w:rsid w:val="00783E83"/>
    <w:rsid w:val="007850E1"/>
    <w:rsid w:val="00785858"/>
    <w:rsid w:val="007A1B6F"/>
    <w:rsid w:val="007A5517"/>
    <w:rsid w:val="007A5617"/>
    <w:rsid w:val="007A75F7"/>
    <w:rsid w:val="007A783D"/>
    <w:rsid w:val="007C26E4"/>
    <w:rsid w:val="007C2DC0"/>
    <w:rsid w:val="007C7873"/>
    <w:rsid w:val="007D1345"/>
    <w:rsid w:val="007D31D4"/>
    <w:rsid w:val="007E25FD"/>
    <w:rsid w:val="007E3CA8"/>
    <w:rsid w:val="007F08E8"/>
    <w:rsid w:val="007F306F"/>
    <w:rsid w:val="007F5437"/>
    <w:rsid w:val="0080296F"/>
    <w:rsid w:val="0080362F"/>
    <w:rsid w:val="00803885"/>
    <w:rsid w:val="00811334"/>
    <w:rsid w:val="00812F20"/>
    <w:rsid w:val="00816DBC"/>
    <w:rsid w:val="008226F9"/>
    <w:rsid w:val="00824E41"/>
    <w:rsid w:val="00825020"/>
    <w:rsid w:val="00832231"/>
    <w:rsid w:val="008323E6"/>
    <w:rsid w:val="00845481"/>
    <w:rsid w:val="008506B0"/>
    <w:rsid w:val="0085653D"/>
    <w:rsid w:val="00862DD4"/>
    <w:rsid w:val="00865174"/>
    <w:rsid w:val="00870C0E"/>
    <w:rsid w:val="0087752E"/>
    <w:rsid w:val="00881CA0"/>
    <w:rsid w:val="008829ED"/>
    <w:rsid w:val="00884B08"/>
    <w:rsid w:val="00891ACC"/>
    <w:rsid w:val="00892EFE"/>
    <w:rsid w:val="0089440B"/>
    <w:rsid w:val="008946F9"/>
    <w:rsid w:val="008A1CCA"/>
    <w:rsid w:val="008A36A5"/>
    <w:rsid w:val="008A4BC7"/>
    <w:rsid w:val="008A726A"/>
    <w:rsid w:val="008B1473"/>
    <w:rsid w:val="008B17EB"/>
    <w:rsid w:val="008B5F80"/>
    <w:rsid w:val="008C4547"/>
    <w:rsid w:val="008C6836"/>
    <w:rsid w:val="008D2013"/>
    <w:rsid w:val="008E434E"/>
    <w:rsid w:val="008E7A91"/>
    <w:rsid w:val="008F0103"/>
    <w:rsid w:val="008F5EFA"/>
    <w:rsid w:val="008F6E75"/>
    <w:rsid w:val="00912E26"/>
    <w:rsid w:val="00914C29"/>
    <w:rsid w:val="00920DBD"/>
    <w:rsid w:val="009273F7"/>
    <w:rsid w:val="00927848"/>
    <w:rsid w:val="0093270B"/>
    <w:rsid w:val="0093484D"/>
    <w:rsid w:val="00935DC8"/>
    <w:rsid w:val="00950EF1"/>
    <w:rsid w:val="00950F3E"/>
    <w:rsid w:val="00953DA1"/>
    <w:rsid w:val="00953FA6"/>
    <w:rsid w:val="00961151"/>
    <w:rsid w:val="00961310"/>
    <w:rsid w:val="00965ADA"/>
    <w:rsid w:val="00967251"/>
    <w:rsid w:val="009810C6"/>
    <w:rsid w:val="009815A7"/>
    <w:rsid w:val="00982765"/>
    <w:rsid w:val="009837B7"/>
    <w:rsid w:val="00996B7F"/>
    <w:rsid w:val="009B32DF"/>
    <w:rsid w:val="009C58C8"/>
    <w:rsid w:val="009C6811"/>
    <w:rsid w:val="009D2DCE"/>
    <w:rsid w:val="009E6CB0"/>
    <w:rsid w:val="009F40D9"/>
    <w:rsid w:val="009F5B78"/>
    <w:rsid w:val="00A03174"/>
    <w:rsid w:val="00A03E64"/>
    <w:rsid w:val="00A26718"/>
    <w:rsid w:val="00A26910"/>
    <w:rsid w:val="00A26D8D"/>
    <w:rsid w:val="00A3624D"/>
    <w:rsid w:val="00A42A5C"/>
    <w:rsid w:val="00A458AE"/>
    <w:rsid w:val="00A51F81"/>
    <w:rsid w:val="00A546B1"/>
    <w:rsid w:val="00A5491A"/>
    <w:rsid w:val="00A54A93"/>
    <w:rsid w:val="00A5680C"/>
    <w:rsid w:val="00A6185E"/>
    <w:rsid w:val="00A64994"/>
    <w:rsid w:val="00A70057"/>
    <w:rsid w:val="00A828E4"/>
    <w:rsid w:val="00A82FC7"/>
    <w:rsid w:val="00A834D4"/>
    <w:rsid w:val="00A87D41"/>
    <w:rsid w:val="00A87ED5"/>
    <w:rsid w:val="00A902F7"/>
    <w:rsid w:val="00A91F62"/>
    <w:rsid w:val="00A96700"/>
    <w:rsid w:val="00A968A9"/>
    <w:rsid w:val="00A97F32"/>
    <w:rsid w:val="00AA08B9"/>
    <w:rsid w:val="00AA4F31"/>
    <w:rsid w:val="00AA7F1F"/>
    <w:rsid w:val="00AB0641"/>
    <w:rsid w:val="00AB6799"/>
    <w:rsid w:val="00AD1769"/>
    <w:rsid w:val="00AE23F3"/>
    <w:rsid w:val="00AF630B"/>
    <w:rsid w:val="00B112A1"/>
    <w:rsid w:val="00B14A7B"/>
    <w:rsid w:val="00B20748"/>
    <w:rsid w:val="00B20A90"/>
    <w:rsid w:val="00B22821"/>
    <w:rsid w:val="00B41922"/>
    <w:rsid w:val="00B452DE"/>
    <w:rsid w:val="00B501E5"/>
    <w:rsid w:val="00B611E9"/>
    <w:rsid w:val="00B631F2"/>
    <w:rsid w:val="00B6473D"/>
    <w:rsid w:val="00B6750B"/>
    <w:rsid w:val="00B72CA7"/>
    <w:rsid w:val="00B755FB"/>
    <w:rsid w:val="00B7600A"/>
    <w:rsid w:val="00B77D72"/>
    <w:rsid w:val="00B80EF8"/>
    <w:rsid w:val="00B82335"/>
    <w:rsid w:val="00B878B2"/>
    <w:rsid w:val="00B9608B"/>
    <w:rsid w:val="00BA0FA9"/>
    <w:rsid w:val="00BA6FF9"/>
    <w:rsid w:val="00BB1232"/>
    <w:rsid w:val="00BB7251"/>
    <w:rsid w:val="00BB7FAE"/>
    <w:rsid w:val="00BC6661"/>
    <w:rsid w:val="00BD2E32"/>
    <w:rsid w:val="00BD485C"/>
    <w:rsid w:val="00BE2ED9"/>
    <w:rsid w:val="00BE56AE"/>
    <w:rsid w:val="00BF51A8"/>
    <w:rsid w:val="00C055EC"/>
    <w:rsid w:val="00C130E2"/>
    <w:rsid w:val="00C152CA"/>
    <w:rsid w:val="00C20ABE"/>
    <w:rsid w:val="00C20FBF"/>
    <w:rsid w:val="00C21558"/>
    <w:rsid w:val="00C24DB0"/>
    <w:rsid w:val="00C24EA5"/>
    <w:rsid w:val="00C26067"/>
    <w:rsid w:val="00C27AC6"/>
    <w:rsid w:val="00C31812"/>
    <w:rsid w:val="00C40254"/>
    <w:rsid w:val="00C40577"/>
    <w:rsid w:val="00C47C2F"/>
    <w:rsid w:val="00C52489"/>
    <w:rsid w:val="00C56331"/>
    <w:rsid w:val="00C60492"/>
    <w:rsid w:val="00C60B8F"/>
    <w:rsid w:val="00C60C43"/>
    <w:rsid w:val="00C62C31"/>
    <w:rsid w:val="00C62FB6"/>
    <w:rsid w:val="00C66BD5"/>
    <w:rsid w:val="00C66EE9"/>
    <w:rsid w:val="00C700D4"/>
    <w:rsid w:val="00C70DE1"/>
    <w:rsid w:val="00C76347"/>
    <w:rsid w:val="00C81B0F"/>
    <w:rsid w:val="00C82B4E"/>
    <w:rsid w:val="00C8374A"/>
    <w:rsid w:val="00C94445"/>
    <w:rsid w:val="00C957F7"/>
    <w:rsid w:val="00C96DAE"/>
    <w:rsid w:val="00CB3827"/>
    <w:rsid w:val="00CB4D3E"/>
    <w:rsid w:val="00CB5133"/>
    <w:rsid w:val="00CC0D42"/>
    <w:rsid w:val="00CC55F5"/>
    <w:rsid w:val="00CD4AF1"/>
    <w:rsid w:val="00CE000D"/>
    <w:rsid w:val="00CE34B7"/>
    <w:rsid w:val="00CF4260"/>
    <w:rsid w:val="00CF7AD1"/>
    <w:rsid w:val="00D05BE3"/>
    <w:rsid w:val="00D0770D"/>
    <w:rsid w:val="00D14B87"/>
    <w:rsid w:val="00D179B4"/>
    <w:rsid w:val="00D349F2"/>
    <w:rsid w:val="00D373EC"/>
    <w:rsid w:val="00D41C63"/>
    <w:rsid w:val="00D42CEA"/>
    <w:rsid w:val="00D516F7"/>
    <w:rsid w:val="00D54546"/>
    <w:rsid w:val="00D56EED"/>
    <w:rsid w:val="00D7174F"/>
    <w:rsid w:val="00D744AD"/>
    <w:rsid w:val="00D76635"/>
    <w:rsid w:val="00D83679"/>
    <w:rsid w:val="00D87419"/>
    <w:rsid w:val="00D87935"/>
    <w:rsid w:val="00D911C8"/>
    <w:rsid w:val="00D91921"/>
    <w:rsid w:val="00D97CF7"/>
    <w:rsid w:val="00DA5100"/>
    <w:rsid w:val="00DA765D"/>
    <w:rsid w:val="00DB28D0"/>
    <w:rsid w:val="00DD205C"/>
    <w:rsid w:val="00DD394E"/>
    <w:rsid w:val="00DD603A"/>
    <w:rsid w:val="00DD635F"/>
    <w:rsid w:val="00DE14BE"/>
    <w:rsid w:val="00E06D11"/>
    <w:rsid w:val="00E07BAE"/>
    <w:rsid w:val="00E12196"/>
    <w:rsid w:val="00E12EF1"/>
    <w:rsid w:val="00E15644"/>
    <w:rsid w:val="00E168DC"/>
    <w:rsid w:val="00E172B4"/>
    <w:rsid w:val="00E215DC"/>
    <w:rsid w:val="00E24509"/>
    <w:rsid w:val="00E25CC1"/>
    <w:rsid w:val="00E25D3A"/>
    <w:rsid w:val="00E264D2"/>
    <w:rsid w:val="00E27F05"/>
    <w:rsid w:val="00E37B70"/>
    <w:rsid w:val="00E445B4"/>
    <w:rsid w:val="00E4712D"/>
    <w:rsid w:val="00E5196B"/>
    <w:rsid w:val="00E61606"/>
    <w:rsid w:val="00E732D9"/>
    <w:rsid w:val="00E746DF"/>
    <w:rsid w:val="00E750AF"/>
    <w:rsid w:val="00E82891"/>
    <w:rsid w:val="00E828EC"/>
    <w:rsid w:val="00E90FDA"/>
    <w:rsid w:val="00EA031F"/>
    <w:rsid w:val="00EA4452"/>
    <w:rsid w:val="00EA4654"/>
    <w:rsid w:val="00EA6596"/>
    <w:rsid w:val="00EB4B24"/>
    <w:rsid w:val="00EC4803"/>
    <w:rsid w:val="00EC6873"/>
    <w:rsid w:val="00ED0452"/>
    <w:rsid w:val="00ED07C7"/>
    <w:rsid w:val="00ED1416"/>
    <w:rsid w:val="00ED31F0"/>
    <w:rsid w:val="00ED5C0E"/>
    <w:rsid w:val="00EE0293"/>
    <w:rsid w:val="00EE2708"/>
    <w:rsid w:val="00EE6B28"/>
    <w:rsid w:val="00EF0520"/>
    <w:rsid w:val="00EF110D"/>
    <w:rsid w:val="00EF3A2C"/>
    <w:rsid w:val="00EF58BE"/>
    <w:rsid w:val="00F0118B"/>
    <w:rsid w:val="00F062D4"/>
    <w:rsid w:val="00F10A7D"/>
    <w:rsid w:val="00F116D5"/>
    <w:rsid w:val="00F1191F"/>
    <w:rsid w:val="00F14D41"/>
    <w:rsid w:val="00F15827"/>
    <w:rsid w:val="00F20756"/>
    <w:rsid w:val="00F214C4"/>
    <w:rsid w:val="00F26A69"/>
    <w:rsid w:val="00F30E56"/>
    <w:rsid w:val="00F33AA0"/>
    <w:rsid w:val="00F37E37"/>
    <w:rsid w:val="00F41DC6"/>
    <w:rsid w:val="00F47767"/>
    <w:rsid w:val="00F50E9D"/>
    <w:rsid w:val="00F517F3"/>
    <w:rsid w:val="00F57159"/>
    <w:rsid w:val="00F5759C"/>
    <w:rsid w:val="00F6044C"/>
    <w:rsid w:val="00F66031"/>
    <w:rsid w:val="00F71C79"/>
    <w:rsid w:val="00F83C03"/>
    <w:rsid w:val="00F85056"/>
    <w:rsid w:val="00F93A24"/>
    <w:rsid w:val="00F95DEE"/>
    <w:rsid w:val="00F97EA5"/>
    <w:rsid w:val="00FA0CB1"/>
    <w:rsid w:val="00FA2069"/>
    <w:rsid w:val="00FA6DE4"/>
    <w:rsid w:val="00FB17A0"/>
    <w:rsid w:val="00FB3094"/>
    <w:rsid w:val="00FC2E26"/>
    <w:rsid w:val="00FC3DB7"/>
    <w:rsid w:val="00FD037F"/>
    <w:rsid w:val="00FD0F23"/>
    <w:rsid w:val="00FD1343"/>
    <w:rsid w:val="00FD6858"/>
    <w:rsid w:val="00FD764E"/>
    <w:rsid w:val="00FE4316"/>
    <w:rsid w:val="00FE56B3"/>
    <w:rsid w:val="00FF0B4D"/>
    <w:rsid w:val="00FF57A4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B9EF5"/>
  <w15:docId w15:val="{676A2622-BBFD-4BDE-815F-593F5D46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05C"/>
    <w:pPr>
      <w:spacing w:before="240" w:after="240" w:line="288" w:lineRule="auto"/>
      <w:ind w:right="3357"/>
    </w:pPr>
    <w:rPr>
      <w:rFonts w:ascii="Arial" w:eastAsia="Calibri" w:hAnsi="Arial" w:cs="Arial"/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1201"/>
    <w:pPr>
      <w:tabs>
        <w:tab w:val="right" w:pos="9026"/>
      </w:tabs>
      <w:spacing w:before="2040" w:after="2520" w:line="240" w:lineRule="auto"/>
      <w:ind w:right="237"/>
      <w:outlineLvl w:val="0"/>
    </w:pPr>
    <w:rPr>
      <w:b/>
      <w:noProof/>
      <w:color w:val="02589F"/>
      <w:sz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C0E"/>
    <w:pPr>
      <w:pBdr>
        <w:top w:val="single" w:sz="24" w:space="1" w:color="02589F"/>
        <w:left w:val="single" w:sz="24" w:space="4" w:color="02589F"/>
        <w:bottom w:val="single" w:sz="24" w:space="1" w:color="02589F"/>
        <w:right w:val="single" w:sz="24" w:space="4" w:color="02589F"/>
      </w:pBdr>
      <w:shd w:val="clear" w:color="auto" w:fill="02589F"/>
      <w:spacing w:before="960" w:after="480"/>
      <w:ind w:right="0"/>
      <w:contextualSpacing/>
      <w:outlineLvl w:val="1"/>
    </w:pPr>
    <w:rPr>
      <w:b/>
      <w:bCs/>
      <w:color w:val="FFFFFF" w:themeColor="background1"/>
      <w:sz w:val="36"/>
      <w:szCs w:val="3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F30E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 w:themeFill="background1"/>
      <w:spacing w:before="720"/>
      <w:outlineLvl w:val="2"/>
    </w:pPr>
    <w:rPr>
      <w:color w:val="02589F"/>
      <w:lang w:val="en-US"/>
    </w:rPr>
  </w:style>
  <w:style w:type="paragraph" w:styleId="Heading4">
    <w:name w:val="heading 4"/>
    <w:next w:val="Normal"/>
    <w:link w:val="Heading4Char"/>
    <w:uiPriority w:val="9"/>
    <w:unhideWhenUsed/>
    <w:qFormat/>
    <w:rsid w:val="00224D38"/>
    <w:pPr>
      <w:numPr>
        <w:numId w:val="1"/>
      </w:numPr>
      <w:spacing w:before="720" w:after="360"/>
      <w:outlineLvl w:val="3"/>
    </w:pPr>
    <w:rPr>
      <w:rFonts w:ascii="Arial" w:eastAsia="Calibri" w:hAnsi="Arial" w:cs="Arial"/>
      <w:b/>
      <w:bCs/>
      <w:color w:val="004494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A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9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5C0E"/>
    <w:rPr>
      <w:rFonts w:ascii="Arial" w:eastAsia="Calibri" w:hAnsi="Arial" w:cs="Arial"/>
      <w:b/>
      <w:bCs/>
      <w:color w:val="FFFFFF" w:themeColor="background1"/>
      <w:sz w:val="36"/>
      <w:szCs w:val="36"/>
      <w:shd w:val="clear" w:color="auto" w:fill="02589F"/>
    </w:rPr>
  </w:style>
  <w:style w:type="character" w:customStyle="1" w:styleId="Heading1Char">
    <w:name w:val="Heading 1 Char"/>
    <w:basedOn w:val="DefaultParagraphFont"/>
    <w:link w:val="Heading1"/>
    <w:uiPriority w:val="9"/>
    <w:rsid w:val="00401201"/>
    <w:rPr>
      <w:rFonts w:ascii="Arial" w:eastAsia="Calibri" w:hAnsi="Arial" w:cs="Arial"/>
      <w:b/>
      <w:noProof/>
      <w:color w:val="02589F"/>
      <w:sz w:val="72"/>
    </w:rPr>
  </w:style>
  <w:style w:type="character" w:customStyle="1" w:styleId="Heading3Char">
    <w:name w:val="Heading 3 Char"/>
    <w:basedOn w:val="DefaultParagraphFont"/>
    <w:link w:val="Heading3"/>
    <w:uiPriority w:val="9"/>
    <w:rsid w:val="00F30E56"/>
    <w:rPr>
      <w:rFonts w:ascii="Arial" w:eastAsia="Calibri" w:hAnsi="Arial" w:cs="Arial"/>
      <w:b/>
      <w:bCs/>
      <w:color w:val="02589F"/>
      <w:sz w:val="36"/>
      <w:szCs w:val="36"/>
      <w:shd w:val="clear" w:color="auto" w:fill="FFFFFF" w:themeFill="background1"/>
      <w:lang w:val="en-US"/>
    </w:rPr>
  </w:style>
  <w:style w:type="paragraph" w:customStyle="1" w:styleId="Heading1b">
    <w:name w:val="Heading 1b"/>
    <w:basedOn w:val="Heading1"/>
    <w:next w:val="Normal"/>
    <w:link w:val="Heading1bChar"/>
    <w:autoRedefine/>
    <w:rsid w:val="00870C0E"/>
    <w:pPr>
      <w:tabs>
        <w:tab w:val="left" w:pos="7820"/>
      </w:tabs>
      <w:spacing w:before="9360" w:line="720" w:lineRule="auto"/>
    </w:pPr>
    <w:rPr>
      <w:color w:val="FF0000"/>
      <w:spacing w:val="5"/>
      <w:kern w:val="28"/>
      <w:sz w:val="96"/>
      <w:szCs w:val="96"/>
      <w:lang w:val="en-US"/>
    </w:rPr>
  </w:style>
  <w:style w:type="character" w:customStyle="1" w:styleId="Heading1bChar">
    <w:name w:val="Heading 1b Char"/>
    <w:basedOn w:val="DefaultParagraphFont"/>
    <w:link w:val="Heading1b"/>
    <w:rsid w:val="00870C0E"/>
    <w:rPr>
      <w:rFonts w:ascii="Arial" w:eastAsiaTheme="majorEastAsia" w:hAnsi="Arial" w:cs="Arial"/>
      <w:color w:val="FF0000"/>
      <w:spacing w:val="5"/>
      <w:kern w:val="28"/>
      <w:sz w:val="96"/>
      <w:szCs w:val="96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C60492"/>
    <w:pPr>
      <w:spacing w:line="276" w:lineRule="auto"/>
    </w:pPr>
    <w:rPr>
      <w:rFonts w:eastAsiaTheme="majorEastAsia" w:cstheme="majorBidi"/>
      <w:b/>
      <w:color w:val="0A77B3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492"/>
    <w:rPr>
      <w:rFonts w:ascii="Arial" w:eastAsiaTheme="majorEastAsia" w:hAnsi="Arial" w:cstheme="majorBidi"/>
      <w:b/>
      <w:color w:val="0A77B3"/>
      <w:sz w:val="7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A55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450A5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A55"/>
    <w:rPr>
      <w:rFonts w:ascii="Arial" w:hAnsi="Arial"/>
      <w:i/>
      <w:iCs/>
      <w:color w:val="4472C4" w:themeColor="accent1"/>
      <w:sz w:val="28"/>
    </w:rPr>
  </w:style>
  <w:style w:type="paragraph" w:styleId="ListParagraph">
    <w:name w:val="List Paragraph"/>
    <w:basedOn w:val="Normal"/>
    <w:autoRedefine/>
    <w:uiPriority w:val="34"/>
    <w:qFormat/>
    <w:rsid w:val="003A1187"/>
    <w:pPr>
      <w:numPr>
        <w:numId w:val="4"/>
      </w:numPr>
      <w:ind w:right="662"/>
    </w:pPr>
  </w:style>
  <w:style w:type="paragraph" w:styleId="Header">
    <w:name w:val="header"/>
    <w:basedOn w:val="Normal"/>
    <w:link w:val="HeaderChar"/>
    <w:uiPriority w:val="99"/>
    <w:unhideWhenUsed/>
    <w:rsid w:val="00450A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A55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450A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A55"/>
    <w:rPr>
      <w:rFonts w:ascii="Arial" w:hAnsi="Arial"/>
      <w:sz w:val="28"/>
    </w:rPr>
  </w:style>
  <w:style w:type="character" w:styleId="Hyperlink">
    <w:name w:val="Hyperlink"/>
    <w:basedOn w:val="DefaultParagraphFont"/>
    <w:uiPriority w:val="99"/>
    <w:unhideWhenUsed/>
    <w:qFormat/>
    <w:rsid w:val="00CE34B7"/>
    <w:rPr>
      <w:color w:val="00449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A5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0A55"/>
    <w:pPr>
      <w:spacing w:after="160" w:line="360" w:lineRule="auto"/>
      <w:jc w:val="both"/>
    </w:pPr>
    <w:rPr>
      <w:sz w:val="20"/>
      <w:szCs w:val="20"/>
      <w:lang w:val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A55"/>
    <w:rPr>
      <w:rFonts w:ascii="Arial" w:hAnsi="Arial"/>
      <w:sz w:val="20"/>
      <w:szCs w:val="20"/>
      <w:lang w:val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450A5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50A55"/>
    <w:pPr>
      <w:spacing w:before="100" w:beforeAutospacing="1" w:after="100" w:afterAutospacing="1" w:line="360" w:lineRule="auto"/>
      <w:jc w:val="both"/>
    </w:pPr>
    <w:rPr>
      <w:rFonts w:ascii="Times New Roman" w:hAnsi="Times New Roman"/>
      <w:color w:val="000000"/>
      <w:sz w:val="26"/>
      <w:szCs w:val="2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45560"/>
    <w:rPr>
      <w:b w:val="0"/>
      <w:color w:val="0563C1"/>
      <w:u w:val="single"/>
    </w:rPr>
  </w:style>
  <w:style w:type="paragraph" w:customStyle="1" w:styleId="ecl-paragraph">
    <w:name w:val="ecl-paragraph"/>
    <w:basedOn w:val="Normal"/>
    <w:rsid w:val="0045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50A55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0A55"/>
    <w:pPr>
      <w:spacing w:after="160" w:line="360" w:lineRule="auto"/>
      <w:jc w:val="both"/>
    </w:pPr>
    <w:rPr>
      <w:rFonts w:eastAsia="ヒラギノ角ゴ Pro W3"/>
      <w:color w:val="0000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0A55"/>
    <w:rPr>
      <w:rFonts w:ascii="Arial" w:eastAsia="ヒラギノ角ゴ Pro W3" w:hAnsi="Arial" w:cs="Arial"/>
      <w:color w:val="000000"/>
      <w:sz w:val="20"/>
      <w:szCs w:val="20"/>
    </w:rPr>
  </w:style>
  <w:style w:type="paragraph" w:styleId="NoSpacing">
    <w:name w:val="No Spacing"/>
    <w:uiPriority w:val="1"/>
    <w:rsid w:val="00450A5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224D38"/>
    <w:rPr>
      <w:rFonts w:ascii="Arial" w:eastAsia="Calibri" w:hAnsi="Arial" w:cs="Arial"/>
      <w:b/>
      <w:bCs/>
      <w:color w:val="004494"/>
      <w:sz w:val="28"/>
    </w:rPr>
  </w:style>
  <w:style w:type="paragraph" w:styleId="Revision">
    <w:name w:val="Revision"/>
    <w:hidden/>
    <w:uiPriority w:val="99"/>
    <w:semiHidden/>
    <w:rsid w:val="00ED0452"/>
    <w:pPr>
      <w:spacing w:after="0" w:line="240" w:lineRule="auto"/>
    </w:pPr>
    <w:rPr>
      <w:rFonts w:ascii="Arial" w:hAnsi="Arial"/>
      <w:sz w:val="28"/>
    </w:rPr>
  </w:style>
  <w:style w:type="paragraph" w:styleId="TOCHeading">
    <w:name w:val="TOC Heading"/>
    <w:basedOn w:val="Heading1"/>
    <w:next w:val="Normal"/>
    <w:uiPriority w:val="39"/>
    <w:unhideWhenUsed/>
    <w:rsid w:val="003854B5"/>
    <w:pPr>
      <w:keepNext/>
      <w:keepLines/>
      <w:tabs>
        <w:tab w:val="clear" w:pos="9026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noProof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54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54B5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3854B5"/>
    <w:pPr>
      <w:spacing w:after="100"/>
      <w:ind w:left="560"/>
    </w:pPr>
  </w:style>
  <w:style w:type="paragraph" w:customStyle="1" w:styleId="pf0">
    <w:name w:val="pf0"/>
    <w:basedOn w:val="Normal"/>
    <w:rsid w:val="00025E7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cf01">
    <w:name w:val="cf01"/>
    <w:basedOn w:val="DefaultParagraphFont"/>
    <w:rsid w:val="00025E7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25E79"/>
    <w:rPr>
      <w:rFonts w:ascii="Segoe UI" w:hAnsi="Segoe UI" w:cs="Segoe UI" w:hint="default"/>
      <w:sz w:val="18"/>
      <w:szCs w:val="18"/>
    </w:rPr>
  </w:style>
  <w:style w:type="character" w:customStyle="1" w:styleId="aranob">
    <w:name w:val="aranob"/>
    <w:basedOn w:val="DefaultParagraphFont"/>
    <w:rsid w:val="00A26D8D"/>
  </w:style>
  <w:style w:type="character" w:styleId="Emphasis">
    <w:name w:val="Emphasis"/>
    <w:basedOn w:val="DefaultParagraphFont"/>
    <w:uiPriority w:val="20"/>
    <w:qFormat/>
    <w:rsid w:val="00C957F7"/>
    <w:rPr>
      <w:i/>
      <w:iCs/>
    </w:rPr>
  </w:style>
  <w:style w:type="paragraph" w:customStyle="1" w:styleId="Bullet2">
    <w:name w:val="Bullet 2"/>
    <w:basedOn w:val="ListParagraph"/>
    <w:qFormat/>
    <w:rsid w:val="00B6750B"/>
    <w:pPr>
      <w:spacing w:after="360"/>
      <w:ind w:left="714" w:right="663" w:hanging="357"/>
    </w:pPr>
    <w:rPr>
      <w:noProof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9D1"/>
    <w:rPr>
      <w:rFonts w:asciiTheme="majorHAnsi" w:eastAsiaTheme="majorEastAsia" w:hAnsiTheme="majorHAnsi" w:cstheme="majorBidi"/>
      <w:color w:val="1F3763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6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6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hyperlink" Target="mailto:torrens@kmop.org" TargetMode="External"/><Relationship Id="rId42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yperlink" Target="https://forms.office.com/Pages/ResponsePage.aspx?id=op9j2VHHv0-atCrv40nCZ-r7Ob6h7uFJoIni95iWQ_1UOFZTVlpaU1JGRUE0TVZUSjRUN0tMUTJSWC4u" TargetMode="External"/><Relationship Id="rId37" Type="http://schemas.openxmlformats.org/officeDocument/2006/relationships/footer" Target="footer1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hyperlink" Target="https://coface-eu.org/wp-content/uploads/2025/11/COFACE_CRF_EN_online.pdf" TargetMode="External"/><Relationship Id="rId10" Type="http://schemas.openxmlformats.org/officeDocument/2006/relationships/hyperlink" Target="http://www.inclusion-europe.eu/easy-to-read" TargetMode="Externa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hyperlink" Target="https://coface-eu.org/easy-to-read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hyperlink" Target="mailto:lgosme@coface-eu.org" TargetMode="External"/><Relationship Id="rId38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\Documents\1.%20Freelance\2023\2021%20ET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8F7979E00BA48AE1122FC0FE048E5" ma:contentTypeVersion="14" ma:contentTypeDescription="Create a new document." ma:contentTypeScope="" ma:versionID="aa4e7e427f9c995c7a59aa6d12fc378e">
  <xsd:schema xmlns:xsd="http://www.w3.org/2001/XMLSchema" xmlns:xs="http://www.w3.org/2001/XMLSchema" xmlns:p="http://schemas.microsoft.com/office/2006/metadata/properties" xmlns:ns2="461d6b92-a401-45b5-8184-99016de358d1" xmlns:ns3="5200e469-5b7b-4b9b-85b9-962f9698d994" targetNamespace="http://schemas.microsoft.com/office/2006/metadata/properties" ma:root="true" ma:fieldsID="720d0aa172ad5e112726276fc1cc0bda" ns2:_="" ns3:_="">
    <xsd:import namespace="461d6b92-a401-45b5-8184-99016de358d1"/>
    <xsd:import namespace="5200e469-5b7b-4b9b-85b9-962f9698d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d6b92-a401-45b5-8184-99016de35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4da484-3d94-41e9-bcfe-1d6e31fc8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0e469-5b7b-4b9b-85b9-962f9698d99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bd49e1a-2cad-4938-946d-b872ae929c6d}" ma:internalName="TaxCatchAll" ma:showField="CatchAllData" ma:web="5200e469-5b7b-4b9b-85b9-962f9698d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00e469-5b7b-4b9b-85b9-962f9698d994" xsi:nil="true"/>
    <lcf76f155ced4ddcb4097134ff3c332f xmlns="461d6b92-a401-45b5-8184-99016de358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E28BCD-9740-4F9F-8761-43EC66FE72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1A49E-AFBE-41CC-953B-64A6B3F1CE83}"/>
</file>

<file path=customXml/itemProps3.xml><?xml version="1.0" encoding="utf-8"?>
<ds:datastoreItem xmlns:ds="http://schemas.openxmlformats.org/officeDocument/2006/customXml" ds:itemID="{672ECBBF-1D95-42F1-A66E-79BAE2A2D1E0}"/>
</file>

<file path=customXml/itemProps4.xml><?xml version="1.0" encoding="utf-8"?>
<ds:datastoreItem xmlns:ds="http://schemas.openxmlformats.org/officeDocument/2006/customXml" ds:itemID="{348B6E3B-F5B3-43A9-9880-6DCD72622B50}"/>
</file>

<file path=docProps/app.xml><?xml version="1.0" encoding="utf-8"?>
<Properties xmlns="http://schemas.openxmlformats.org/officeDocument/2006/extended-properties" xmlns:vt="http://schemas.openxmlformats.org/officeDocument/2006/docPropsVTypes">
  <Template>2021 ETR template</Template>
  <TotalTime>300</TotalTime>
  <Pages>12</Pages>
  <Words>1465</Words>
  <Characters>6654</Characters>
  <Application>Microsoft Office Word</Application>
  <DocSecurity>0</DocSecurity>
  <Lines>289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COFACE's rules to make our activities and events safe for everyone</vt:lpstr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COFACE's rules to make our activities and events safe for everyone</dc:title>
  <dc:subject/>
  <dc:creator>Lila Sylviti - sayiteasy.eu</dc:creator>
  <cp:keywords/>
  <dc:description/>
  <cp:lastModifiedBy>Lila Sylvitie</cp:lastModifiedBy>
  <cp:revision>23</cp:revision>
  <cp:lastPrinted>2025-11-19T10:21:00Z</cp:lastPrinted>
  <dcterms:created xsi:type="dcterms:W3CDTF">2025-11-15T19:53:00Z</dcterms:created>
  <dcterms:modified xsi:type="dcterms:W3CDTF">2025-11-19T10:41:00Z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7b6184bca881603792155ed9df107425a44b3b2e2d4b7fe1b55124c76a27b016</vt:lpwstr>
  </property>
  <property fmtid="{D5CDD505-2E9C-101B-9397-08002B2CF9AE}" pid="3" name="ContentTypeId">
    <vt:lpwstr>0x0101005058F7979E00BA48AE1122FC0FE048E5</vt:lpwstr>
  </property>
</Properties>
</file>